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282" w:type="dxa"/>
        <w:tblInd w:w="1008" w:type="dxa"/>
        <w:tblLook w:val="0600" w:firstRow="0" w:lastRow="0" w:firstColumn="0" w:lastColumn="0" w:noHBand="1" w:noVBand="1"/>
      </w:tblPr>
      <w:tblGrid>
        <w:gridCol w:w="7889"/>
        <w:gridCol w:w="7889"/>
        <w:gridCol w:w="7889"/>
        <w:gridCol w:w="1615"/>
      </w:tblGrid>
      <w:tr w:rsidR="00B235C5" w:rsidRPr="007D3EBE" w14:paraId="6D56EB7C" w14:textId="77777777" w:rsidTr="00D1665F">
        <w:trPr>
          <w:trHeight w:val="1728"/>
        </w:trPr>
        <w:tc>
          <w:tcPr>
            <w:tcW w:w="7889" w:type="dxa"/>
            <w:vAlign w:val="center"/>
          </w:tcPr>
          <w:p w14:paraId="6BBEFDB1" w14:textId="7734D255" w:rsidR="00E02B03" w:rsidRPr="006D78FD" w:rsidRDefault="00B235C5" w:rsidP="00E02B03">
            <w:pPr>
              <w:pStyle w:val="Titel"/>
              <w:ind w:left="14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8FD">
              <w:rPr>
                <w:rFonts w:ascii="Arial" w:hAnsi="Arial" w:cs="Arial"/>
                <w:sz w:val="28"/>
                <w:szCs w:val="28"/>
              </w:rPr>
              <w:t xml:space="preserve">Euregio-Schulpartnerschaft für das Schuljahr </w:t>
            </w:r>
          </w:p>
          <w:p w14:paraId="4A179644" w14:textId="4840617A" w:rsidR="00E02B03" w:rsidRPr="006D78FD" w:rsidRDefault="00E02B03" w:rsidP="00E02B03">
            <w:pPr>
              <w:pStyle w:val="Titel"/>
              <w:ind w:left="148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6D78FD">
              <w:rPr>
                <w:rFonts w:ascii="Arial" w:hAnsi="Arial" w:cs="Arial"/>
                <w:sz w:val="28"/>
                <w:szCs w:val="28"/>
                <w:lang w:val="it-IT"/>
              </w:rPr>
              <w:t xml:space="preserve">Gemellaggio scolastico Euregio per l’anno scolastico </w:t>
            </w:r>
            <w:sdt>
              <w:sdtPr>
                <w:rPr>
                  <w:rFonts w:ascii="Arial" w:hAnsi="Arial" w:cs="Arial"/>
                  <w:sz w:val="28"/>
                  <w:szCs w:val="28"/>
                  <w:lang w:val="it-IT"/>
                </w:rPr>
                <w:id w:val="-2078732779"/>
                <w:placeholder>
                  <w:docPart w:val="B4D9D84203884E018E2DA4E7FA94A96F"/>
                </w:placeholder>
                <w:text/>
              </w:sdtPr>
              <w:sdtEndPr/>
              <w:sdtContent>
                <w:r w:rsidRPr="006D78FD">
                  <w:rPr>
                    <w:rFonts w:ascii="Arial" w:hAnsi="Arial" w:cs="Arial"/>
                    <w:sz w:val="28"/>
                    <w:szCs w:val="28"/>
                    <w:lang w:val="it-IT"/>
                  </w:rPr>
                  <w:t>________</w:t>
                </w:r>
              </w:sdtContent>
            </w:sdt>
          </w:p>
          <w:p w14:paraId="6B31A995" w14:textId="59335EB1" w:rsidR="00E02B03" w:rsidRPr="00E02B03" w:rsidRDefault="00E02B03" w:rsidP="00E02B03">
            <w:pPr>
              <w:rPr>
                <w:lang w:val="it-IT"/>
              </w:rPr>
            </w:pPr>
          </w:p>
        </w:tc>
        <w:tc>
          <w:tcPr>
            <w:tcW w:w="7889" w:type="dxa"/>
            <w:vAlign w:val="center"/>
          </w:tcPr>
          <w:p w14:paraId="6B43B9C7" w14:textId="426F9BF8" w:rsidR="00B235C5" w:rsidRPr="00E02B03" w:rsidRDefault="00B235C5" w:rsidP="00B235C5">
            <w:pPr>
              <w:pStyle w:val="Titel"/>
              <w:ind w:left="148"/>
              <w:jc w:val="center"/>
              <w:rPr>
                <w:color w:val="860000"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EBF4FA3" wp14:editId="538F42EE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-378460</wp:posOffset>
                  </wp:positionV>
                  <wp:extent cx="791845" cy="791845"/>
                  <wp:effectExtent l="0" t="0" r="0" b="8255"/>
                  <wp:wrapNone/>
                  <wp:docPr id="936245536" name="Grafik 936245536" descr="Ein Bild, das Clipart, Kreativit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75778" name="Grafik 1" descr="Ein Bild, das Clipart, Kreativitä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9" w:type="dxa"/>
            <w:vAlign w:val="center"/>
          </w:tcPr>
          <w:p w14:paraId="5BBABC56" w14:textId="4A48F025" w:rsidR="00B235C5" w:rsidRPr="00B235C5" w:rsidRDefault="00B235C5" w:rsidP="00B235C5">
            <w:pPr>
              <w:pStyle w:val="Titel"/>
              <w:ind w:left="148"/>
              <w:jc w:val="center"/>
              <w:rPr>
                <w:color w:val="860000"/>
              </w:rPr>
            </w:pPr>
            <w:r w:rsidRPr="00B235C5">
              <w:rPr>
                <w:color w:val="860000"/>
              </w:rPr>
              <w:t xml:space="preserve">Euregio-Schulpartnerschaft für das Schuljahr </w:t>
            </w:r>
            <w:sdt>
              <w:sdtPr>
                <w:rPr>
                  <w:color w:val="860000"/>
                </w:rPr>
                <w:id w:val="1927690341"/>
                <w:placeholder>
                  <w:docPart w:val="8DA36D0A42FB43DD936FEFE7F17D5310"/>
                </w:placeholder>
                <w:text/>
              </w:sdtPr>
              <w:sdtEndPr/>
              <w:sdtContent>
                <w:r w:rsidRPr="00B235C5">
                  <w:rPr>
                    <w:color w:val="860000"/>
                  </w:rPr>
                  <w:t>______</w:t>
                </w:r>
              </w:sdtContent>
            </w:sdt>
          </w:p>
        </w:tc>
        <w:tc>
          <w:tcPr>
            <w:tcW w:w="1615" w:type="dxa"/>
            <w:vAlign w:val="center"/>
          </w:tcPr>
          <w:p w14:paraId="25D812D3" w14:textId="4829CA9D" w:rsidR="00B235C5" w:rsidRPr="007D3EBE" w:rsidRDefault="00B235C5" w:rsidP="00B235C5">
            <w:pPr>
              <w:pStyle w:val="berschrift1"/>
              <w:jc w:val="right"/>
            </w:pPr>
            <w:r>
              <w:drawing>
                <wp:anchor distT="0" distB="0" distL="114300" distR="114300" simplePos="0" relativeHeight="251662336" behindDoc="0" locked="0" layoutInCell="1" allowOverlap="1" wp14:anchorId="064EBAC9" wp14:editId="0695D93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60325</wp:posOffset>
                  </wp:positionV>
                  <wp:extent cx="791845" cy="791845"/>
                  <wp:effectExtent l="0" t="0" r="0" b="8255"/>
                  <wp:wrapNone/>
                  <wp:docPr id="1747975778" name="Grafik 1" descr="Ein Bild, das Clipart, Kreativit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75778" name="Grafik 1" descr="Ein Bild, das Clipart, Kreativitä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A94F526" w14:textId="041FCC06" w:rsidR="00914F41" w:rsidRPr="00B0752A" w:rsidRDefault="00E43BB1" w:rsidP="00F04EAE">
      <w:pPr>
        <w:rPr>
          <w:rFonts w:ascii="Arial" w:hAnsi="Arial" w:cs="Arial"/>
          <w:sz w:val="20"/>
          <w:szCs w:val="20"/>
          <w:lang w:val="it-IT"/>
        </w:rPr>
      </w:pPr>
      <w:proofErr w:type="spellStart"/>
      <w:r w:rsidRPr="00B0752A">
        <w:rPr>
          <w:rFonts w:ascii="Arial" w:hAnsi="Arial" w:cs="Arial"/>
          <w:sz w:val="20"/>
          <w:szCs w:val="20"/>
          <w:lang w:val="it-IT"/>
        </w:rPr>
        <w:t>Weitere</w:t>
      </w:r>
      <w:proofErr w:type="spellEnd"/>
      <w:r w:rsidRPr="00B0752A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B0752A">
        <w:rPr>
          <w:rFonts w:ascii="Arial" w:hAnsi="Arial" w:cs="Arial"/>
          <w:sz w:val="20"/>
          <w:szCs w:val="20"/>
          <w:lang w:val="it-IT"/>
        </w:rPr>
        <w:t>Informationen</w:t>
      </w:r>
      <w:proofErr w:type="spellEnd"/>
      <w:r w:rsidRPr="00B0752A">
        <w:rPr>
          <w:rFonts w:ascii="Arial" w:hAnsi="Arial" w:cs="Arial"/>
          <w:sz w:val="20"/>
          <w:szCs w:val="20"/>
          <w:lang w:val="it-IT"/>
        </w:rPr>
        <w:t xml:space="preserve">: </w:t>
      </w:r>
      <w:r w:rsidR="007B24C9" w:rsidRPr="00B0752A">
        <w:rPr>
          <w:rFonts w:ascii="Arial" w:hAnsi="Arial" w:cs="Arial"/>
          <w:sz w:val="20"/>
          <w:szCs w:val="20"/>
          <w:lang w:val="it-IT"/>
        </w:rPr>
        <w:t>europaregion.info/</w:t>
      </w:r>
      <w:proofErr w:type="spellStart"/>
      <w:r w:rsidR="007B24C9" w:rsidRPr="00B0752A">
        <w:rPr>
          <w:rFonts w:ascii="Arial" w:hAnsi="Arial" w:cs="Arial"/>
          <w:sz w:val="20"/>
          <w:szCs w:val="20"/>
          <w:lang w:val="it-IT"/>
        </w:rPr>
        <w:t>schulpartnerschaft</w:t>
      </w:r>
      <w:proofErr w:type="spellEnd"/>
    </w:p>
    <w:p w14:paraId="5B9F8DC2" w14:textId="135B142F" w:rsidR="007B24C9" w:rsidRPr="00DA7FED" w:rsidRDefault="007B24C9" w:rsidP="00F04EAE">
      <w:pPr>
        <w:rPr>
          <w:rFonts w:ascii="Arial" w:hAnsi="Arial" w:cs="Arial"/>
          <w:sz w:val="20"/>
          <w:szCs w:val="20"/>
          <w:lang w:val="it-IT"/>
        </w:rPr>
      </w:pPr>
      <w:r w:rsidRPr="00DA7FED">
        <w:rPr>
          <w:rFonts w:ascii="Arial" w:hAnsi="Arial" w:cs="Arial"/>
          <w:sz w:val="20"/>
          <w:szCs w:val="20"/>
          <w:lang w:val="it-IT"/>
        </w:rPr>
        <w:t xml:space="preserve">Ulteriori informazioni: </w:t>
      </w:r>
      <w:r w:rsidR="00DA7FED" w:rsidRPr="00DA7FED">
        <w:rPr>
          <w:rFonts w:ascii="Arial" w:hAnsi="Arial" w:cs="Arial"/>
          <w:sz w:val="20"/>
          <w:szCs w:val="20"/>
          <w:lang w:val="it-IT"/>
        </w:rPr>
        <w:t>europaregion.info/gemellaggio-scolastico</w:t>
      </w:r>
    </w:p>
    <w:tbl>
      <w:tblPr>
        <w:tblW w:w="5027" w:type="pct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76"/>
        <w:gridCol w:w="444"/>
        <w:gridCol w:w="536"/>
        <w:gridCol w:w="1838"/>
        <w:gridCol w:w="361"/>
        <w:gridCol w:w="281"/>
        <w:gridCol w:w="147"/>
        <w:gridCol w:w="2029"/>
        <w:gridCol w:w="173"/>
        <w:gridCol w:w="272"/>
        <w:gridCol w:w="2366"/>
      </w:tblGrid>
      <w:tr w:rsidR="004A2A44" w:rsidRPr="007F32FB" w14:paraId="5271C64A" w14:textId="77777777" w:rsidTr="00FF23C1">
        <w:tc>
          <w:tcPr>
            <w:tcW w:w="10512" w:type="dxa"/>
            <w:gridSpan w:val="11"/>
            <w:shd w:val="clear" w:color="auto" w:fill="860000"/>
          </w:tcPr>
          <w:p w14:paraId="25BCAE27" w14:textId="251B9685" w:rsidR="004A2A44" w:rsidRPr="004877ED" w:rsidRDefault="002A0AAE" w:rsidP="0074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7F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  <w:r w:rsidR="004A2A44"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Partnerschule</w:t>
            </w:r>
            <w:r w:rsidR="00BD7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/Scuola partner</w:t>
            </w:r>
            <w:r w:rsidR="004A2A44"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1*</w:t>
            </w:r>
          </w:p>
        </w:tc>
      </w:tr>
      <w:tr w:rsidR="004877ED" w:rsidRPr="007F32FB" w14:paraId="119B64CD" w14:textId="77777777" w:rsidTr="00FF23C1">
        <w:trPr>
          <w:trHeight w:val="73"/>
        </w:trPr>
        <w:tc>
          <w:tcPr>
            <w:tcW w:w="10512" w:type="dxa"/>
            <w:gridSpan w:val="11"/>
            <w:shd w:val="clear" w:color="auto" w:fill="F9F9F9"/>
          </w:tcPr>
          <w:p w14:paraId="7B65F600" w14:textId="77777777" w:rsidR="004877ED" w:rsidRPr="004877ED" w:rsidRDefault="004877ED" w:rsidP="0048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2A44" w:rsidRPr="007F32FB" w14:paraId="75295877" w14:textId="77777777" w:rsidTr="00FF23C1">
        <w:tc>
          <w:tcPr>
            <w:tcW w:w="3051" w:type="dxa"/>
            <w:gridSpan w:val="3"/>
          </w:tcPr>
          <w:p w14:paraId="0D17FEF1" w14:textId="77777777" w:rsidR="004A2A44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Vollständiger Name der Schule</w:t>
            </w:r>
          </w:p>
          <w:p w14:paraId="71D0E098" w14:textId="683E8E0E" w:rsidR="00BD77E1" w:rsidRPr="007F32FB" w:rsidRDefault="00BD77E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 della scuola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75450DA5" w14:textId="20C12797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753B">
              <w:rPr>
                <w:rFonts w:ascii="Arial" w:hAnsi="Arial" w:cs="Arial"/>
                <w:sz w:val="20"/>
                <w:szCs w:val="20"/>
              </w:rPr>
              <w:t> </w:t>
            </w:r>
            <w:r w:rsidR="008D753B">
              <w:rPr>
                <w:rFonts w:ascii="Arial" w:hAnsi="Arial" w:cs="Arial"/>
                <w:sz w:val="20"/>
                <w:szCs w:val="20"/>
              </w:rPr>
              <w:t> </w:t>
            </w:r>
            <w:r w:rsidR="008D753B">
              <w:rPr>
                <w:rFonts w:ascii="Arial" w:hAnsi="Arial" w:cs="Arial"/>
                <w:sz w:val="20"/>
                <w:szCs w:val="20"/>
              </w:rPr>
              <w:t> </w:t>
            </w:r>
            <w:r w:rsidR="008D753B">
              <w:rPr>
                <w:rFonts w:ascii="Arial" w:hAnsi="Arial" w:cs="Arial"/>
                <w:sz w:val="20"/>
                <w:szCs w:val="20"/>
              </w:rPr>
              <w:t> </w:t>
            </w:r>
            <w:r w:rsidR="008D753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A2A44" w:rsidRPr="007F32FB" w14:paraId="7D9A24E5" w14:textId="77777777" w:rsidTr="00FF23C1">
        <w:tc>
          <w:tcPr>
            <w:tcW w:w="3051" w:type="dxa"/>
            <w:gridSpan w:val="3"/>
          </w:tcPr>
          <w:p w14:paraId="4E33D23A" w14:textId="77777777" w:rsidR="004A2A44" w:rsidRPr="00FE3933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  <w:shd w:val="clear" w:color="auto" w:fill="auto"/>
          </w:tcPr>
          <w:p w14:paraId="3514E4CC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5C5" w:rsidRPr="007F32FB" w14:paraId="151ED302" w14:textId="77777777" w:rsidTr="00FF23C1">
        <w:tc>
          <w:tcPr>
            <w:tcW w:w="3051" w:type="dxa"/>
            <w:gridSpan w:val="3"/>
          </w:tcPr>
          <w:p w14:paraId="687CFB81" w14:textId="77777777" w:rsidR="00BD77E1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1D866DA3" w14:textId="53C90821" w:rsidR="00BD77E1" w:rsidRPr="007F32FB" w:rsidRDefault="00BD77E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2478" w:type="dxa"/>
            <w:gridSpan w:val="3"/>
            <w:shd w:val="clear" w:color="auto" w:fill="DADFEA" w:themeFill="accent3" w:themeFillTint="33"/>
          </w:tcPr>
          <w:p w14:paraId="4928D736" w14:textId="59420568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7" w:type="dxa"/>
          </w:tcPr>
          <w:p w14:paraId="3ED51A05" w14:textId="77777777" w:rsidR="004A2A44" w:rsidRPr="007F32FB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DADFEA" w:themeFill="accent3" w:themeFillTint="33"/>
          </w:tcPr>
          <w:p w14:paraId="1053FEC5" w14:textId="40C73C44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3" w:type="dxa"/>
          </w:tcPr>
          <w:p w14:paraId="016193F4" w14:textId="77777777" w:rsidR="004A2A44" w:rsidRPr="007F32FB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shd w:val="clear" w:color="auto" w:fill="DADFEA" w:themeFill="accent3" w:themeFillTint="33"/>
          </w:tcPr>
          <w:p w14:paraId="17759697" w14:textId="3ED27668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4127">
              <w:rPr>
                <w:rFonts w:ascii="Arial" w:hAnsi="Arial" w:cs="Arial"/>
                <w:sz w:val="20"/>
                <w:szCs w:val="20"/>
              </w:rPr>
              <w:t> </w:t>
            </w:r>
            <w:r w:rsidR="00BC4127">
              <w:rPr>
                <w:rFonts w:ascii="Arial" w:hAnsi="Arial" w:cs="Arial"/>
                <w:sz w:val="20"/>
                <w:szCs w:val="20"/>
              </w:rPr>
              <w:t> </w:t>
            </w:r>
            <w:r w:rsidR="00BC4127">
              <w:rPr>
                <w:rFonts w:ascii="Arial" w:hAnsi="Arial" w:cs="Arial"/>
                <w:sz w:val="20"/>
                <w:szCs w:val="20"/>
              </w:rPr>
              <w:t> </w:t>
            </w:r>
            <w:r w:rsidR="00BC4127">
              <w:rPr>
                <w:rFonts w:ascii="Arial" w:hAnsi="Arial" w:cs="Arial"/>
                <w:sz w:val="20"/>
                <w:szCs w:val="20"/>
              </w:rPr>
              <w:t> </w:t>
            </w:r>
            <w:r w:rsidR="00BC412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235C5" w:rsidRPr="007F32FB" w14:paraId="4D0D89B6" w14:textId="77777777" w:rsidTr="00FF23C1">
        <w:trPr>
          <w:trHeight w:val="385"/>
        </w:trPr>
        <w:tc>
          <w:tcPr>
            <w:tcW w:w="3051" w:type="dxa"/>
            <w:gridSpan w:val="3"/>
          </w:tcPr>
          <w:p w14:paraId="5A91C2E3" w14:textId="77777777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gridSpan w:val="3"/>
          </w:tcPr>
          <w:p w14:paraId="1CAD9426" w14:textId="77777777" w:rsidR="004A2A44" w:rsidRPr="00E02B03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B03">
              <w:rPr>
                <w:rFonts w:ascii="Arial" w:hAnsi="Arial" w:cs="Arial"/>
                <w:sz w:val="16"/>
                <w:szCs w:val="16"/>
                <w:lang w:val="it-IT"/>
              </w:rPr>
              <w:t>Straße, Hausnummer</w:t>
            </w:r>
          </w:p>
          <w:p w14:paraId="24EE67C7" w14:textId="3972FDAF" w:rsidR="00BD77E1" w:rsidRPr="00E02B03" w:rsidRDefault="00BD77E1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B03">
              <w:rPr>
                <w:rFonts w:ascii="Arial" w:hAnsi="Arial" w:cs="Arial"/>
                <w:sz w:val="16"/>
                <w:szCs w:val="16"/>
                <w:lang w:val="it-IT"/>
              </w:rPr>
              <w:t>Via, Numero civico</w:t>
            </w:r>
          </w:p>
        </w:tc>
        <w:tc>
          <w:tcPr>
            <w:tcW w:w="147" w:type="dxa"/>
          </w:tcPr>
          <w:p w14:paraId="69100F43" w14:textId="77777777" w:rsidR="004A2A44" w:rsidRPr="00E02B03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027" w:type="dxa"/>
          </w:tcPr>
          <w:p w14:paraId="23C5E94E" w14:textId="77777777" w:rsidR="00BD77E1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CD0C99">
              <w:rPr>
                <w:rFonts w:ascii="Arial" w:hAnsi="Arial" w:cs="Arial"/>
                <w:sz w:val="16"/>
                <w:szCs w:val="16"/>
              </w:rPr>
              <w:t>Postleitzahl</w:t>
            </w:r>
          </w:p>
          <w:p w14:paraId="2826729B" w14:textId="4A500A79" w:rsidR="00E02B03" w:rsidRPr="00CD0C99" w:rsidRDefault="00E02B03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173" w:type="dxa"/>
          </w:tcPr>
          <w:p w14:paraId="6607620C" w14:textId="77777777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14:paraId="30BDC56C" w14:textId="77777777" w:rsidR="004A2A44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CD0C99"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444959F9" w14:textId="719BD864" w:rsidR="00E02B03" w:rsidRPr="00CD0C99" w:rsidRDefault="00E02B03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</w:t>
            </w:r>
          </w:p>
        </w:tc>
      </w:tr>
      <w:tr w:rsidR="004A2A44" w:rsidRPr="007F32FB" w14:paraId="28F7A445" w14:textId="77777777" w:rsidTr="00FF23C1">
        <w:tc>
          <w:tcPr>
            <w:tcW w:w="3051" w:type="dxa"/>
            <w:gridSpan w:val="3"/>
          </w:tcPr>
          <w:p w14:paraId="3F2E8D14" w14:textId="77777777" w:rsidR="004A2A44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Kurzbezeichnung der Schule für Euregio-Schulpartnerschafts-Aufkleber</w:t>
            </w:r>
          </w:p>
          <w:p w14:paraId="1B68E64F" w14:textId="172FEDE9" w:rsidR="00BD77E1" w:rsidRPr="00BD77E1" w:rsidRDefault="00BD77E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Acronimo o nome abbreviato d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ella scuola per l’adesivo del gemellaggio scolastico Euregio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22581A5A" w14:textId="545317D8" w:rsidR="004A2A44" w:rsidRPr="007F32FB" w:rsidRDefault="002711B5" w:rsidP="004A2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235C5" w:rsidRPr="007F32FB" w14:paraId="7902F8EF" w14:textId="77777777" w:rsidTr="00FF23C1">
        <w:tc>
          <w:tcPr>
            <w:tcW w:w="3051" w:type="dxa"/>
            <w:gridSpan w:val="3"/>
          </w:tcPr>
          <w:p w14:paraId="3F65C009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gridSpan w:val="3"/>
          </w:tcPr>
          <w:p w14:paraId="3D84F25C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" w:type="dxa"/>
          </w:tcPr>
          <w:p w14:paraId="30528C23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</w:tcPr>
          <w:p w14:paraId="69D6F6F3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CCB91E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</w:tcPr>
          <w:p w14:paraId="26E6A2DE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44" w:rsidRPr="007F32FB" w14:paraId="442E9F43" w14:textId="77777777" w:rsidTr="00FF23C1">
        <w:tc>
          <w:tcPr>
            <w:tcW w:w="3051" w:type="dxa"/>
            <w:gridSpan w:val="3"/>
          </w:tcPr>
          <w:p w14:paraId="0B88FF29" w14:textId="77777777" w:rsidR="004A2A44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Schulleiters/der Schulleiterin</w:t>
            </w:r>
          </w:p>
          <w:p w14:paraId="0214E44F" w14:textId="753B3FA4" w:rsidR="00BD77E1" w:rsidRPr="00BD77E1" w:rsidRDefault="00BD77E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Nome del direttore/della d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irettrice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76876B5C" w14:textId="45C4AE1D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A44" w:rsidRPr="007F32FB" w14:paraId="2B27C3B5" w14:textId="77777777" w:rsidTr="00FF23C1">
        <w:tc>
          <w:tcPr>
            <w:tcW w:w="3051" w:type="dxa"/>
            <w:gridSpan w:val="3"/>
          </w:tcPr>
          <w:p w14:paraId="4BA09B0A" w14:textId="77777777" w:rsidR="004A2A44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</w:tcPr>
          <w:p w14:paraId="6B68B655" w14:textId="77777777" w:rsidR="004A2A44" w:rsidRPr="007F32FB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A44" w:rsidRPr="007F32FB" w14:paraId="48B095A3" w14:textId="77777777" w:rsidTr="00FF23C1">
        <w:tc>
          <w:tcPr>
            <w:tcW w:w="3051" w:type="dxa"/>
            <w:gridSpan w:val="3"/>
          </w:tcPr>
          <w:p w14:paraId="54724C1F" w14:textId="77777777" w:rsidR="00BD77E1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2F8BAEBA" w14:textId="524C4EA7" w:rsidR="00BD77E1" w:rsidRDefault="00BD77E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Sito Web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1CBAE359" w14:textId="255872CB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A44" w:rsidRPr="00FE3933" w14:paraId="19BD9004" w14:textId="77777777" w:rsidTr="00FF23C1">
        <w:tc>
          <w:tcPr>
            <w:tcW w:w="3051" w:type="dxa"/>
            <w:gridSpan w:val="3"/>
          </w:tcPr>
          <w:p w14:paraId="396972EB" w14:textId="77777777" w:rsidR="004A2A44" w:rsidRPr="00FE3933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</w:tcPr>
          <w:p w14:paraId="1D6A8002" w14:textId="77777777" w:rsidR="004A2A44" w:rsidRPr="00FE3933" w:rsidRDefault="004A2A44" w:rsidP="00745AD1">
            <w:pPr>
              <w:pStyle w:val="Kopfzeile"/>
            </w:pPr>
          </w:p>
        </w:tc>
      </w:tr>
      <w:tr w:rsidR="004A2A44" w:rsidRPr="007F32FB" w14:paraId="35CB7767" w14:textId="77777777" w:rsidTr="00FF23C1">
        <w:tc>
          <w:tcPr>
            <w:tcW w:w="3051" w:type="dxa"/>
            <w:gridSpan w:val="3"/>
          </w:tcPr>
          <w:p w14:paraId="1ED2E49A" w14:textId="77777777" w:rsidR="004A2A44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Kurzbeschreibung der Schule</w:t>
            </w:r>
            <w:r w:rsidR="001963CE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5" w:name="_Hlk155691291"/>
            <w:r w:rsidR="001963CE">
              <w:rPr>
                <w:rFonts w:ascii="Arial" w:hAnsi="Arial" w:cs="Arial"/>
                <w:sz w:val="20"/>
                <w:szCs w:val="20"/>
              </w:rPr>
              <w:t>(max. 500 Zeichen)</w:t>
            </w:r>
            <w:bookmarkEnd w:id="5"/>
          </w:p>
          <w:p w14:paraId="3CAB0145" w14:textId="77777777" w:rsidR="00BD77E1" w:rsidRPr="00E02B03" w:rsidRDefault="00BD77E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2B03">
              <w:rPr>
                <w:rFonts w:ascii="Arial" w:hAnsi="Arial" w:cs="Arial"/>
                <w:sz w:val="20"/>
                <w:szCs w:val="20"/>
                <w:lang w:val="it-IT"/>
              </w:rPr>
              <w:t>Breve descrizione della scuola</w:t>
            </w:r>
          </w:p>
          <w:p w14:paraId="184AA147" w14:textId="0116B327" w:rsidR="00BD77E1" w:rsidRPr="00E02B03" w:rsidRDefault="00BD77E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2B03">
              <w:rPr>
                <w:rFonts w:ascii="Arial" w:hAnsi="Arial" w:cs="Arial"/>
                <w:sz w:val="20"/>
                <w:szCs w:val="20"/>
                <w:lang w:val="it-IT"/>
              </w:rPr>
              <w:t>(max. 500 caratteri</w:t>
            </w:r>
            <w:r w:rsidR="008C61B6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0219E0A3" w14:textId="37CDD2E4" w:rsidR="004A2A44" w:rsidRPr="007F32FB" w:rsidRDefault="00BC4127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A44" w:rsidRPr="007F32FB" w14:paraId="280FA636" w14:textId="77777777" w:rsidTr="00FF23C1">
        <w:tc>
          <w:tcPr>
            <w:tcW w:w="3051" w:type="dxa"/>
            <w:gridSpan w:val="3"/>
          </w:tcPr>
          <w:p w14:paraId="59B06803" w14:textId="77777777" w:rsidR="004A2A44" w:rsidRPr="00FE3933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</w:tcPr>
          <w:p w14:paraId="5F931168" w14:textId="77777777" w:rsidR="004A2A44" w:rsidRPr="007F32FB" w:rsidRDefault="004A2A44" w:rsidP="00745AD1">
            <w:pPr>
              <w:pStyle w:val="Kopfzeile"/>
            </w:pPr>
          </w:p>
        </w:tc>
      </w:tr>
      <w:tr w:rsidR="004A2A44" w:rsidRPr="00B0752A" w14:paraId="698DDAB7" w14:textId="77777777" w:rsidTr="00FF23C1">
        <w:tc>
          <w:tcPr>
            <w:tcW w:w="10512" w:type="dxa"/>
            <w:gridSpan w:val="11"/>
          </w:tcPr>
          <w:p w14:paraId="7B6840E0" w14:textId="7760D101" w:rsidR="004A2A44" w:rsidRPr="00BD77E1" w:rsidRDefault="004A2A44" w:rsidP="00745AD1">
            <w:pPr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Kontaktperson für Euregio-Schulpartnerschaft</w:t>
            </w:r>
            <w:r w:rsidR="00BD77E1" w:rsidRP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/Persona di contatto per i</w:t>
            </w:r>
            <w:r w:rsid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l gemellaggio scolastico Euregio</w:t>
            </w:r>
          </w:p>
        </w:tc>
      </w:tr>
      <w:tr w:rsidR="004A2A44" w:rsidRPr="00B0752A" w14:paraId="38E5B49C" w14:textId="77777777" w:rsidTr="00FF23C1">
        <w:tc>
          <w:tcPr>
            <w:tcW w:w="10512" w:type="dxa"/>
            <w:gridSpan w:val="11"/>
          </w:tcPr>
          <w:p w14:paraId="020C9CBD" w14:textId="77777777" w:rsidR="004A2A44" w:rsidRPr="00BD77E1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92F81" w:rsidRPr="007F32FB" w14:paraId="6DD7430D" w14:textId="77777777" w:rsidTr="00FF23C1">
        <w:tc>
          <w:tcPr>
            <w:tcW w:w="2073" w:type="dxa"/>
            <w:shd w:val="clear" w:color="auto" w:fill="DADFEA" w:themeFill="accent3" w:themeFillTint="33"/>
          </w:tcPr>
          <w:p w14:paraId="5F4E961F" w14:textId="0D28DF0E" w:rsidR="004A2A44" w:rsidRPr="007F32FB" w:rsidRDefault="002711B5" w:rsidP="00745AD1">
            <w:pPr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</w:tcPr>
          <w:p w14:paraId="64E1FEBF" w14:textId="77777777" w:rsidR="004A2A44" w:rsidRPr="007F32FB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shd w:val="clear" w:color="auto" w:fill="DADFEA" w:themeFill="accent3" w:themeFillTint="33"/>
          </w:tcPr>
          <w:p w14:paraId="4CF6DD46" w14:textId="7401D1A8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</w:tcPr>
          <w:p w14:paraId="359391E2" w14:textId="77777777" w:rsidR="004A2A44" w:rsidRPr="007F32FB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shd w:val="clear" w:color="auto" w:fill="DADFEA" w:themeFill="accent3" w:themeFillTint="33"/>
          </w:tcPr>
          <w:p w14:paraId="79506191" w14:textId="04D5155E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gridSpan w:val="2"/>
          </w:tcPr>
          <w:p w14:paraId="1BBBE90B" w14:textId="77777777" w:rsidR="004A2A44" w:rsidRPr="007F32FB" w:rsidRDefault="004A2A44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ADFEA" w:themeFill="accent3" w:themeFillTint="33"/>
          </w:tcPr>
          <w:p w14:paraId="12E81E18" w14:textId="7DA16A05" w:rsidR="004A2A44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235C5" w:rsidRPr="00B0752A" w14:paraId="433E8171" w14:textId="77777777" w:rsidTr="00FF23C1">
        <w:tc>
          <w:tcPr>
            <w:tcW w:w="2073" w:type="dxa"/>
          </w:tcPr>
          <w:p w14:paraId="76343CBC" w14:textId="0DA26CAC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CD0C99">
              <w:rPr>
                <w:rFonts w:ascii="Arial" w:hAnsi="Arial" w:cs="Arial"/>
                <w:sz w:val="16"/>
                <w:szCs w:val="16"/>
              </w:rPr>
              <w:t>Vorname</w:t>
            </w:r>
            <w:r w:rsidR="00BD77E1">
              <w:rPr>
                <w:rFonts w:ascii="Arial" w:hAnsi="Arial" w:cs="Arial"/>
                <w:sz w:val="16"/>
                <w:szCs w:val="16"/>
              </w:rPr>
              <w:t>/Nome</w:t>
            </w:r>
          </w:p>
        </w:tc>
        <w:tc>
          <w:tcPr>
            <w:tcW w:w="443" w:type="dxa"/>
          </w:tcPr>
          <w:p w14:paraId="4D0AF19B" w14:textId="77777777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</w:tcPr>
          <w:p w14:paraId="37E3A425" w14:textId="5C3A870C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CD0C99">
              <w:rPr>
                <w:rFonts w:ascii="Arial" w:hAnsi="Arial" w:cs="Arial"/>
                <w:sz w:val="16"/>
                <w:szCs w:val="16"/>
              </w:rPr>
              <w:t>Nachname</w:t>
            </w:r>
            <w:r w:rsidR="00BD77E1">
              <w:rPr>
                <w:rFonts w:ascii="Arial" w:hAnsi="Arial" w:cs="Arial"/>
                <w:sz w:val="16"/>
                <w:szCs w:val="16"/>
              </w:rPr>
              <w:t>/Cognome</w:t>
            </w:r>
          </w:p>
        </w:tc>
        <w:tc>
          <w:tcPr>
            <w:tcW w:w="361" w:type="dxa"/>
          </w:tcPr>
          <w:p w14:paraId="331CFB4E" w14:textId="77777777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5" w:type="dxa"/>
            <w:gridSpan w:val="3"/>
          </w:tcPr>
          <w:p w14:paraId="79E1AD55" w14:textId="183AB57F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CD0C99">
              <w:rPr>
                <w:rFonts w:ascii="Arial" w:hAnsi="Arial" w:cs="Arial"/>
                <w:sz w:val="16"/>
                <w:szCs w:val="16"/>
              </w:rPr>
              <w:t>Telefonnummer</w:t>
            </w:r>
            <w:r w:rsidR="00BD77E1">
              <w:rPr>
                <w:rFonts w:ascii="Arial" w:hAnsi="Arial" w:cs="Arial"/>
                <w:sz w:val="16"/>
                <w:szCs w:val="16"/>
              </w:rPr>
              <w:t>/Numero di telefono</w:t>
            </w:r>
          </w:p>
        </w:tc>
        <w:tc>
          <w:tcPr>
            <w:tcW w:w="445" w:type="dxa"/>
            <w:gridSpan w:val="2"/>
          </w:tcPr>
          <w:p w14:paraId="61C39974" w14:textId="77777777" w:rsidR="004A2A44" w:rsidRPr="00CD0C99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</w:tcPr>
          <w:p w14:paraId="27E2CF7C" w14:textId="0F89885C" w:rsidR="004A2A44" w:rsidRPr="00BD77E1" w:rsidRDefault="004A2A44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BD77E1">
              <w:rPr>
                <w:rFonts w:ascii="Arial" w:hAnsi="Arial" w:cs="Arial"/>
                <w:sz w:val="16"/>
                <w:szCs w:val="16"/>
                <w:lang w:val="it-IT"/>
              </w:rPr>
              <w:t>E-Mail-Adresse</w:t>
            </w:r>
            <w:r w:rsidR="00BD77E1" w:rsidRPr="00BD77E1">
              <w:rPr>
                <w:rFonts w:ascii="Arial" w:hAnsi="Arial" w:cs="Arial"/>
                <w:sz w:val="16"/>
                <w:szCs w:val="16"/>
                <w:lang w:val="it-IT"/>
              </w:rPr>
              <w:t>/Indirizzo e</w:t>
            </w:r>
            <w:r w:rsidR="00BD77E1">
              <w:rPr>
                <w:rFonts w:ascii="Arial" w:hAnsi="Arial" w:cs="Arial"/>
                <w:sz w:val="16"/>
                <w:szCs w:val="16"/>
                <w:lang w:val="it-IT"/>
              </w:rPr>
              <w:t>-mail</w:t>
            </w:r>
          </w:p>
        </w:tc>
      </w:tr>
      <w:tr w:rsidR="004A2A44" w:rsidRPr="00B0752A" w14:paraId="05720205" w14:textId="77777777" w:rsidTr="00FF23C1">
        <w:tc>
          <w:tcPr>
            <w:tcW w:w="10512" w:type="dxa"/>
            <w:gridSpan w:val="11"/>
          </w:tcPr>
          <w:p w14:paraId="31A797A9" w14:textId="77777777" w:rsidR="004A2A44" w:rsidRPr="00BD77E1" w:rsidRDefault="004A2A44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10220" w:rsidRPr="007F32FB" w14:paraId="61AF21B7" w14:textId="77777777" w:rsidTr="00FF23C1">
        <w:tc>
          <w:tcPr>
            <w:tcW w:w="10512" w:type="dxa"/>
            <w:gridSpan w:val="11"/>
            <w:shd w:val="clear" w:color="auto" w:fill="860000"/>
          </w:tcPr>
          <w:p w14:paraId="4788AF05" w14:textId="635FC67D" w:rsidR="00B10220" w:rsidRPr="004877ED" w:rsidRDefault="001A3E6E" w:rsidP="00F04E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0A3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  <w:r w:rsidR="00B10220"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Partnerschule</w:t>
            </w:r>
            <w:r w:rsidR="00BD7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/Scuola partner</w:t>
            </w:r>
            <w:r w:rsidR="00B10220"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A2A44"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B10220"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</w:tc>
      </w:tr>
      <w:tr w:rsidR="004877ED" w:rsidRPr="007F32FB" w14:paraId="261117B5" w14:textId="77777777" w:rsidTr="00FF23C1">
        <w:tc>
          <w:tcPr>
            <w:tcW w:w="10512" w:type="dxa"/>
            <w:gridSpan w:val="11"/>
            <w:shd w:val="clear" w:color="auto" w:fill="F9F9F9"/>
          </w:tcPr>
          <w:p w14:paraId="23A5AE01" w14:textId="77777777" w:rsidR="004877ED" w:rsidRPr="004877ED" w:rsidRDefault="004877ED" w:rsidP="0048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410F" w:rsidRPr="007F32FB" w14:paraId="2B5298DC" w14:textId="77777777" w:rsidTr="00FF23C1">
        <w:tc>
          <w:tcPr>
            <w:tcW w:w="3051" w:type="dxa"/>
            <w:gridSpan w:val="3"/>
          </w:tcPr>
          <w:p w14:paraId="1CE98933" w14:textId="77777777" w:rsidR="00B10220" w:rsidRDefault="00B10220" w:rsidP="005077ED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Vollständiger Name der Schule</w:t>
            </w:r>
          </w:p>
          <w:p w14:paraId="262CCDEB" w14:textId="49B6264C" w:rsidR="00BD77E1" w:rsidRPr="007F32FB" w:rsidRDefault="00BD77E1" w:rsidP="0050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 della scuola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1FA8D726" w14:textId="346D4ED5" w:rsidR="00B10220" w:rsidRPr="007F32FB" w:rsidRDefault="002711B5" w:rsidP="0050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0220" w:rsidRPr="007F32FB" w14:paraId="077E68A4" w14:textId="77777777" w:rsidTr="00FF23C1">
        <w:tc>
          <w:tcPr>
            <w:tcW w:w="3051" w:type="dxa"/>
            <w:gridSpan w:val="3"/>
          </w:tcPr>
          <w:p w14:paraId="27A058CB" w14:textId="77777777" w:rsidR="00B10220" w:rsidRPr="00FE3933" w:rsidRDefault="00B10220" w:rsidP="00FE3933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  <w:shd w:val="clear" w:color="auto" w:fill="auto"/>
          </w:tcPr>
          <w:p w14:paraId="4D7B1FC3" w14:textId="41ADAE50" w:rsidR="00B10220" w:rsidRPr="007F32FB" w:rsidRDefault="00B10220" w:rsidP="00FE3933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5C5" w:rsidRPr="007F32FB" w14:paraId="24E6305B" w14:textId="77777777" w:rsidTr="00FF23C1">
        <w:tc>
          <w:tcPr>
            <w:tcW w:w="3051" w:type="dxa"/>
            <w:gridSpan w:val="3"/>
          </w:tcPr>
          <w:p w14:paraId="17D4ED9D" w14:textId="77777777" w:rsidR="00B10220" w:rsidRDefault="00B10220" w:rsidP="005077ED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742B69AE" w14:textId="1251A968" w:rsidR="00BD77E1" w:rsidRPr="007F32FB" w:rsidRDefault="00BD77E1" w:rsidP="0050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2478" w:type="dxa"/>
            <w:gridSpan w:val="3"/>
            <w:shd w:val="clear" w:color="auto" w:fill="DADFEA" w:themeFill="accent3" w:themeFillTint="33"/>
          </w:tcPr>
          <w:p w14:paraId="40822D53" w14:textId="60761586" w:rsidR="00B10220" w:rsidRPr="007F32FB" w:rsidRDefault="002711B5" w:rsidP="0050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" w:type="dxa"/>
          </w:tcPr>
          <w:p w14:paraId="5D119F65" w14:textId="77777777" w:rsidR="00B10220" w:rsidRPr="007F32FB" w:rsidRDefault="00B10220" w:rsidP="00507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DADFEA" w:themeFill="accent3" w:themeFillTint="33"/>
          </w:tcPr>
          <w:p w14:paraId="081CC228" w14:textId="2D248ED9" w:rsidR="00B10220" w:rsidRPr="007F32FB" w:rsidRDefault="002711B5" w:rsidP="0050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" w:type="dxa"/>
          </w:tcPr>
          <w:p w14:paraId="5251318D" w14:textId="77777777" w:rsidR="00B10220" w:rsidRPr="007F32FB" w:rsidRDefault="00B10220" w:rsidP="00507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shd w:val="clear" w:color="auto" w:fill="DADFEA" w:themeFill="accent3" w:themeFillTint="33"/>
          </w:tcPr>
          <w:p w14:paraId="0FE6D0D5" w14:textId="6E88D426" w:rsidR="00B10220" w:rsidRPr="007F32FB" w:rsidRDefault="002711B5" w:rsidP="0050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2A44" w:rsidRPr="007F32FB" w14:paraId="10BBF81D" w14:textId="77777777" w:rsidTr="00FF23C1">
        <w:trPr>
          <w:trHeight w:val="375"/>
        </w:trPr>
        <w:tc>
          <w:tcPr>
            <w:tcW w:w="3051" w:type="dxa"/>
            <w:gridSpan w:val="3"/>
          </w:tcPr>
          <w:p w14:paraId="190C4BA4" w14:textId="77777777" w:rsidR="00B10220" w:rsidRPr="00CD0C99" w:rsidRDefault="00B10220" w:rsidP="0050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gridSpan w:val="3"/>
          </w:tcPr>
          <w:p w14:paraId="3AE22D0C" w14:textId="77777777" w:rsidR="00B10220" w:rsidRPr="00E02B03" w:rsidRDefault="00B10220" w:rsidP="005077ED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B03">
              <w:rPr>
                <w:rFonts w:ascii="Arial" w:hAnsi="Arial" w:cs="Arial"/>
                <w:sz w:val="16"/>
                <w:szCs w:val="16"/>
                <w:lang w:val="it-IT"/>
              </w:rPr>
              <w:t>Straße, Hausnummer</w:t>
            </w:r>
          </w:p>
          <w:p w14:paraId="07BE81F0" w14:textId="49BD7027" w:rsidR="00CA0B22" w:rsidRPr="00E02B03" w:rsidRDefault="00CA0B22" w:rsidP="005077ED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B03">
              <w:rPr>
                <w:rFonts w:ascii="Arial" w:hAnsi="Arial" w:cs="Arial"/>
                <w:sz w:val="16"/>
                <w:szCs w:val="16"/>
                <w:lang w:val="it-IT"/>
              </w:rPr>
              <w:t>Via, Numero civico</w:t>
            </w:r>
          </w:p>
        </w:tc>
        <w:tc>
          <w:tcPr>
            <w:tcW w:w="147" w:type="dxa"/>
          </w:tcPr>
          <w:p w14:paraId="328B7FDF" w14:textId="77777777" w:rsidR="00B10220" w:rsidRPr="00E02B03" w:rsidRDefault="00B10220" w:rsidP="005077ED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027" w:type="dxa"/>
          </w:tcPr>
          <w:p w14:paraId="095770E7" w14:textId="77777777" w:rsidR="00B10220" w:rsidRDefault="00B10220" w:rsidP="0050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CD0C99">
              <w:rPr>
                <w:rFonts w:ascii="Arial" w:hAnsi="Arial" w:cs="Arial"/>
                <w:sz w:val="16"/>
                <w:szCs w:val="16"/>
              </w:rPr>
              <w:t>Postleitzahl</w:t>
            </w:r>
          </w:p>
          <w:p w14:paraId="2CB563E2" w14:textId="3487EBE2" w:rsidR="00CA0B22" w:rsidRPr="00CD0C99" w:rsidRDefault="00CA0B22" w:rsidP="0050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173" w:type="dxa"/>
          </w:tcPr>
          <w:p w14:paraId="45C58EB9" w14:textId="77777777" w:rsidR="00B10220" w:rsidRPr="00CD0C99" w:rsidRDefault="00B10220" w:rsidP="0050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14:paraId="0329D25F" w14:textId="77777777" w:rsidR="00B10220" w:rsidRDefault="00B10220" w:rsidP="0050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CD0C99"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47011CD5" w14:textId="6CED71F8" w:rsidR="00E02B03" w:rsidRPr="00CD0C99" w:rsidRDefault="00E02B03" w:rsidP="0050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</w:t>
            </w:r>
          </w:p>
        </w:tc>
      </w:tr>
      <w:tr w:rsidR="00792F81" w:rsidRPr="007F32FB" w14:paraId="057F84BE" w14:textId="77777777" w:rsidTr="00FF23C1">
        <w:tc>
          <w:tcPr>
            <w:tcW w:w="3051" w:type="dxa"/>
            <w:gridSpan w:val="3"/>
          </w:tcPr>
          <w:p w14:paraId="327A0038" w14:textId="77777777" w:rsidR="00B10220" w:rsidRDefault="00B10220" w:rsidP="007F32FB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Kurzbezeichnung der Schule für Euregio-Schulpartnerschafts-Aufkleber</w:t>
            </w:r>
          </w:p>
          <w:p w14:paraId="77758741" w14:textId="0D67254F" w:rsidR="00BD77E1" w:rsidRPr="00BD77E1" w:rsidRDefault="00BD77E1" w:rsidP="007F32FB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Acronimo o nome abbreviato d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ella scuola per l’adesivo del gemellaggio scolastico Euregio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156958C7" w14:textId="123FB449" w:rsidR="00B10220" w:rsidRPr="007F32FB" w:rsidRDefault="002711B5" w:rsidP="005077ED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2B03" w:rsidRPr="007F32FB" w14:paraId="08A1CB66" w14:textId="77777777" w:rsidTr="00FF23C1">
        <w:trPr>
          <w:trHeight w:val="2236"/>
        </w:trPr>
        <w:tc>
          <w:tcPr>
            <w:tcW w:w="10512" w:type="dxa"/>
            <w:gridSpan w:val="11"/>
          </w:tcPr>
          <w:p w14:paraId="605315AA" w14:textId="6B396926" w:rsidR="006D78FD" w:rsidRPr="006D78FD" w:rsidRDefault="006D78FD" w:rsidP="006D78FD">
            <w:pPr>
              <w:rPr>
                <w:rFonts w:ascii="Arial" w:hAnsi="Arial" w:cs="Arial"/>
                <w:b/>
                <w:bCs/>
                <w:color w:val="FFFFFF" w:themeColor="background1"/>
                <w:sz w:val="6"/>
                <w:szCs w:val="6"/>
              </w:rPr>
            </w:pPr>
          </w:p>
          <w:p w14:paraId="7D199B18" w14:textId="1483B465" w:rsidR="00E02B03" w:rsidRPr="006D78FD" w:rsidRDefault="001A3E6E" w:rsidP="00FF23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D78FD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2D6E6DF" wp14:editId="510CBE39">
                  <wp:simplePos x="0" y="0"/>
                  <wp:positionH relativeFrom="column">
                    <wp:posOffset>5810885</wp:posOffset>
                  </wp:positionH>
                  <wp:positionV relativeFrom="paragraph">
                    <wp:posOffset>45720</wp:posOffset>
                  </wp:positionV>
                  <wp:extent cx="791845" cy="791845"/>
                  <wp:effectExtent l="0" t="0" r="0" b="8255"/>
                  <wp:wrapNone/>
                  <wp:docPr id="1229845351" name="Grafik 1229845351" descr="Ein Bild, das Clipart, Kreativit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75778" name="Grafik 1" descr="Ein Bild, das Clipart, Kreativitä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B03" w:rsidRPr="006D78F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Euregio-Schulpartnerschaft für das Schuljahr</w:t>
            </w:r>
          </w:p>
          <w:p w14:paraId="4EB8884C" w14:textId="77777777" w:rsidR="00FF23C1" w:rsidRPr="006D78FD" w:rsidRDefault="00E02B03" w:rsidP="00E02B03">
            <w:pPr>
              <w:pStyle w:val="Titel"/>
              <w:ind w:left="148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6D78FD">
              <w:rPr>
                <w:rFonts w:ascii="Arial" w:hAnsi="Arial" w:cs="Arial"/>
                <w:sz w:val="28"/>
                <w:szCs w:val="28"/>
                <w:lang w:val="it-IT"/>
              </w:rPr>
              <w:t>Gemellaggio scolastico Euregio per l’anno scolastico</w:t>
            </w:r>
          </w:p>
          <w:p w14:paraId="1EF3C38D" w14:textId="3A078CFD" w:rsidR="00E02B03" w:rsidRPr="00E02B03" w:rsidRDefault="00E02B03" w:rsidP="00E02B03">
            <w:pPr>
              <w:pStyle w:val="Titel"/>
              <w:ind w:left="148"/>
              <w:jc w:val="center"/>
              <w:rPr>
                <w:sz w:val="28"/>
                <w:szCs w:val="32"/>
                <w:lang w:val="it-IT"/>
              </w:rPr>
            </w:pPr>
            <w:r w:rsidRPr="006D78FD">
              <w:rPr>
                <w:rFonts w:ascii="Arial" w:hAnsi="Arial" w:cs="Arial"/>
                <w:sz w:val="28"/>
                <w:szCs w:val="28"/>
                <w:lang w:val="it-IT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it-IT"/>
                </w:rPr>
                <w:id w:val="843897313"/>
                <w:placeholder>
                  <w:docPart w:val="5486F8FF10DB4B3B8F9455FD6C376035"/>
                </w:placeholder>
                <w:text/>
              </w:sdtPr>
              <w:sdtEndPr/>
              <w:sdtContent>
                <w:r w:rsidRPr="006D78FD">
                  <w:rPr>
                    <w:rFonts w:ascii="Arial" w:hAnsi="Arial" w:cs="Arial"/>
                    <w:sz w:val="28"/>
                    <w:szCs w:val="28"/>
                    <w:lang w:val="it-IT"/>
                  </w:rPr>
                  <w:t>________</w:t>
                </w:r>
              </w:sdtContent>
            </w:sdt>
          </w:p>
        </w:tc>
      </w:tr>
      <w:tr w:rsidR="004877ED" w:rsidRPr="007F32FB" w14:paraId="368A31B3" w14:textId="77777777" w:rsidTr="00FF23C1">
        <w:tc>
          <w:tcPr>
            <w:tcW w:w="3051" w:type="dxa"/>
            <w:gridSpan w:val="3"/>
          </w:tcPr>
          <w:p w14:paraId="486BAD90" w14:textId="77777777" w:rsidR="00B10220" w:rsidRDefault="00B10220" w:rsidP="0038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Schulleiters/der Schulleiterin</w:t>
            </w:r>
          </w:p>
          <w:p w14:paraId="21E5ECA1" w14:textId="65EE45A7" w:rsidR="00BD77E1" w:rsidRPr="00BD77E1" w:rsidRDefault="00BD77E1" w:rsidP="0038724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Nome del direttore/della d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irettrice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2ABD2D93" w14:textId="30F41F60" w:rsidR="00B10220" w:rsidRPr="007F32FB" w:rsidRDefault="002711B5" w:rsidP="0038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0220" w:rsidRPr="007F32FB" w14:paraId="6A6A73DC" w14:textId="77777777" w:rsidTr="00FF23C1">
        <w:tc>
          <w:tcPr>
            <w:tcW w:w="3051" w:type="dxa"/>
            <w:gridSpan w:val="3"/>
          </w:tcPr>
          <w:p w14:paraId="291A8E0C" w14:textId="77777777" w:rsidR="00B10220" w:rsidRDefault="00B10220" w:rsidP="00B10220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</w:tcPr>
          <w:p w14:paraId="7AC81F6C" w14:textId="77777777" w:rsidR="00B10220" w:rsidRPr="007F32FB" w:rsidRDefault="00B10220" w:rsidP="00B10220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220" w:rsidRPr="007F32FB" w14:paraId="412FBF6C" w14:textId="77777777" w:rsidTr="00FF23C1">
        <w:tc>
          <w:tcPr>
            <w:tcW w:w="3051" w:type="dxa"/>
            <w:gridSpan w:val="3"/>
          </w:tcPr>
          <w:p w14:paraId="71163876" w14:textId="77777777" w:rsidR="00B10220" w:rsidRDefault="00B10220" w:rsidP="0038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10EBA20E" w14:textId="55098EC6" w:rsidR="00BD77E1" w:rsidRDefault="00BD77E1" w:rsidP="0038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Sito Web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3AB4B27A" w14:textId="20646AF6" w:rsidR="00B10220" w:rsidRPr="007F32FB" w:rsidRDefault="002711B5" w:rsidP="0038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0220" w:rsidRPr="007F32FB" w14:paraId="0FB06607" w14:textId="77777777" w:rsidTr="00FF23C1">
        <w:tc>
          <w:tcPr>
            <w:tcW w:w="3051" w:type="dxa"/>
            <w:gridSpan w:val="3"/>
          </w:tcPr>
          <w:p w14:paraId="671EF38A" w14:textId="77777777" w:rsidR="00B10220" w:rsidRPr="00FE3933" w:rsidRDefault="00B10220" w:rsidP="00FE3933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</w:tcPr>
          <w:p w14:paraId="2971D977" w14:textId="77777777" w:rsidR="00B10220" w:rsidRPr="00FE3933" w:rsidRDefault="00B10220" w:rsidP="00FE3933">
            <w:pPr>
              <w:pStyle w:val="Kopfzeile"/>
            </w:pPr>
          </w:p>
        </w:tc>
      </w:tr>
      <w:tr w:rsidR="00B10220" w:rsidRPr="007F32FB" w14:paraId="19F3E2FF" w14:textId="77777777" w:rsidTr="00FF23C1">
        <w:tc>
          <w:tcPr>
            <w:tcW w:w="3051" w:type="dxa"/>
            <w:gridSpan w:val="3"/>
          </w:tcPr>
          <w:p w14:paraId="3ED16739" w14:textId="77777777" w:rsidR="00B10220" w:rsidRDefault="00B10220" w:rsidP="0038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Kurzbeschreibung der Schule</w:t>
            </w:r>
            <w:r w:rsidR="001963CE">
              <w:rPr>
                <w:rFonts w:ascii="Arial" w:hAnsi="Arial" w:cs="Arial"/>
                <w:sz w:val="20"/>
                <w:szCs w:val="20"/>
              </w:rPr>
              <w:t xml:space="preserve"> (max. 500 Zeichen)</w:t>
            </w:r>
          </w:p>
          <w:p w14:paraId="0271CFC6" w14:textId="77777777" w:rsidR="00BD77E1" w:rsidRPr="00BD77E1" w:rsidRDefault="00BD77E1" w:rsidP="00BD77E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Breve descrizione della scuola</w:t>
            </w:r>
          </w:p>
          <w:p w14:paraId="09F7CCEC" w14:textId="5EE3865B" w:rsidR="00BD77E1" w:rsidRPr="00BD77E1" w:rsidRDefault="00BD77E1" w:rsidP="00BD77E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(max. 500 caratteri</w:t>
            </w:r>
            <w:r w:rsidR="008C61B6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7461" w:type="dxa"/>
            <w:gridSpan w:val="8"/>
            <w:shd w:val="clear" w:color="auto" w:fill="DADFEA" w:themeFill="accent3" w:themeFillTint="33"/>
          </w:tcPr>
          <w:p w14:paraId="027D3F59" w14:textId="53630819" w:rsidR="00B10220" w:rsidRPr="007F32FB" w:rsidRDefault="00BC4127" w:rsidP="0038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0220" w:rsidRPr="007F32FB" w14:paraId="18049E26" w14:textId="77777777" w:rsidTr="00FF23C1">
        <w:tc>
          <w:tcPr>
            <w:tcW w:w="3051" w:type="dxa"/>
            <w:gridSpan w:val="3"/>
          </w:tcPr>
          <w:p w14:paraId="0FFAB695" w14:textId="77777777" w:rsidR="00B10220" w:rsidRPr="00FE3933" w:rsidRDefault="00B10220" w:rsidP="00FE3933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1" w:type="dxa"/>
            <w:gridSpan w:val="8"/>
          </w:tcPr>
          <w:p w14:paraId="203B24EF" w14:textId="77777777" w:rsidR="00B10220" w:rsidRPr="007F32FB" w:rsidRDefault="00B10220" w:rsidP="00FE3933">
            <w:pPr>
              <w:pStyle w:val="Kopfzeile"/>
            </w:pPr>
          </w:p>
        </w:tc>
      </w:tr>
      <w:tr w:rsidR="00B10220" w:rsidRPr="00B0752A" w14:paraId="3AADE080" w14:textId="77777777" w:rsidTr="00FF23C1">
        <w:tc>
          <w:tcPr>
            <w:tcW w:w="10512" w:type="dxa"/>
            <w:gridSpan w:val="11"/>
          </w:tcPr>
          <w:p w14:paraId="36B436FA" w14:textId="58951266" w:rsidR="00B10220" w:rsidRPr="00BD77E1" w:rsidRDefault="00B10220" w:rsidP="0038724D">
            <w:pPr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Kontaktperson für Euregio-Schulpartnerschaft</w:t>
            </w:r>
            <w:r w:rsidR="00BD77E1" w:rsidRP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/Persona di contatto per i</w:t>
            </w:r>
            <w:r w:rsid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l gemellaggio scolastico Euregio</w:t>
            </w:r>
          </w:p>
        </w:tc>
      </w:tr>
      <w:tr w:rsidR="00FE3933" w:rsidRPr="00B0752A" w14:paraId="6195C7AD" w14:textId="77777777" w:rsidTr="00FF23C1">
        <w:tc>
          <w:tcPr>
            <w:tcW w:w="10512" w:type="dxa"/>
            <w:gridSpan w:val="11"/>
          </w:tcPr>
          <w:p w14:paraId="3E8DD0F3" w14:textId="77777777" w:rsidR="00FE3933" w:rsidRPr="00BD77E1" w:rsidRDefault="00FE3933" w:rsidP="00FE3933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235C5" w:rsidRPr="007F32FB" w14:paraId="72D0A42F" w14:textId="72B22FC9" w:rsidTr="00FF23C1">
        <w:tc>
          <w:tcPr>
            <w:tcW w:w="2073" w:type="dxa"/>
            <w:shd w:val="clear" w:color="auto" w:fill="DADFEA" w:themeFill="accent3" w:themeFillTint="33"/>
          </w:tcPr>
          <w:p w14:paraId="7464ECC1" w14:textId="015F5AD9" w:rsidR="00B10220" w:rsidRPr="007F32FB" w:rsidRDefault="002711B5" w:rsidP="00B10220">
            <w:pPr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" w:type="dxa"/>
            <w:shd w:val="clear" w:color="auto" w:fill="F9F9F9"/>
          </w:tcPr>
          <w:p w14:paraId="5EDBA28B" w14:textId="77777777" w:rsidR="00B10220" w:rsidRPr="007F32FB" w:rsidRDefault="00B10220" w:rsidP="00B10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shd w:val="clear" w:color="auto" w:fill="DADFEA" w:themeFill="accent3" w:themeFillTint="33"/>
          </w:tcPr>
          <w:p w14:paraId="2AF7A735" w14:textId="16EC3BCE" w:rsidR="00B10220" w:rsidRPr="007F32FB" w:rsidRDefault="002711B5" w:rsidP="00B1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1" w:type="dxa"/>
          </w:tcPr>
          <w:p w14:paraId="79D667A1" w14:textId="77777777" w:rsidR="00B10220" w:rsidRPr="007F32FB" w:rsidRDefault="00B10220" w:rsidP="00B10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shd w:val="clear" w:color="auto" w:fill="DADFEA" w:themeFill="accent3" w:themeFillTint="33"/>
          </w:tcPr>
          <w:p w14:paraId="33FCA776" w14:textId="44B7C78A" w:rsidR="00B10220" w:rsidRPr="007F32FB" w:rsidRDefault="002711B5" w:rsidP="00B1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" w:type="dxa"/>
            <w:gridSpan w:val="2"/>
          </w:tcPr>
          <w:p w14:paraId="7AB33E65" w14:textId="77777777" w:rsidR="00B10220" w:rsidRPr="007F32FB" w:rsidRDefault="00B10220" w:rsidP="00B102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DADFEA" w:themeFill="accent3" w:themeFillTint="33"/>
          </w:tcPr>
          <w:p w14:paraId="4DE2046D" w14:textId="596ED0CC" w:rsidR="00B10220" w:rsidRPr="007F32FB" w:rsidRDefault="002711B5" w:rsidP="00B10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3933" w:rsidRPr="00B0752A" w14:paraId="10076F06" w14:textId="77777777" w:rsidTr="00FF23C1">
        <w:tc>
          <w:tcPr>
            <w:tcW w:w="2073" w:type="dxa"/>
          </w:tcPr>
          <w:p w14:paraId="165D9902" w14:textId="3F067840" w:rsidR="00FE3933" w:rsidRPr="00934DEE" w:rsidRDefault="00FE3933" w:rsidP="00FE3933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Vorname</w:t>
            </w:r>
            <w:r w:rsidR="00BD77E1">
              <w:rPr>
                <w:rFonts w:ascii="Arial" w:hAnsi="Arial" w:cs="Arial"/>
                <w:sz w:val="16"/>
                <w:szCs w:val="16"/>
              </w:rPr>
              <w:t>/Nome</w:t>
            </w:r>
          </w:p>
        </w:tc>
        <w:tc>
          <w:tcPr>
            <w:tcW w:w="443" w:type="dxa"/>
          </w:tcPr>
          <w:p w14:paraId="1FC39F3F" w14:textId="77777777" w:rsidR="00FE3933" w:rsidRPr="00934DEE" w:rsidRDefault="00FE3933" w:rsidP="00FE3933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</w:tcPr>
          <w:p w14:paraId="2EC0EC3C" w14:textId="5BAB7A0A" w:rsidR="00FE3933" w:rsidRPr="00934DEE" w:rsidRDefault="00FE3933" w:rsidP="00FE3933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Nachname</w:t>
            </w:r>
            <w:r w:rsidR="00BD77E1">
              <w:rPr>
                <w:rFonts w:ascii="Arial" w:hAnsi="Arial" w:cs="Arial"/>
                <w:sz w:val="16"/>
                <w:szCs w:val="16"/>
              </w:rPr>
              <w:t>/Cognome</w:t>
            </w:r>
          </w:p>
        </w:tc>
        <w:tc>
          <w:tcPr>
            <w:tcW w:w="361" w:type="dxa"/>
          </w:tcPr>
          <w:p w14:paraId="3A33840D" w14:textId="77777777" w:rsidR="00FE3933" w:rsidRPr="00934DEE" w:rsidRDefault="00FE3933" w:rsidP="00FE3933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5" w:type="dxa"/>
            <w:gridSpan w:val="3"/>
          </w:tcPr>
          <w:p w14:paraId="655DC0C9" w14:textId="347F126E" w:rsidR="00FE3933" w:rsidRPr="00934DEE" w:rsidRDefault="00FE3933" w:rsidP="00FE3933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Telefonnummer</w:t>
            </w:r>
            <w:r w:rsidR="00BD77E1">
              <w:rPr>
                <w:rFonts w:ascii="Arial" w:hAnsi="Arial" w:cs="Arial"/>
                <w:sz w:val="16"/>
                <w:szCs w:val="16"/>
              </w:rPr>
              <w:t>/Numero di telefono</w:t>
            </w:r>
          </w:p>
        </w:tc>
        <w:tc>
          <w:tcPr>
            <w:tcW w:w="445" w:type="dxa"/>
            <w:gridSpan w:val="2"/>
          </w:tcPr>
          <w:p w14:paraId="58B9C598" w14:textId="77777777" w:rsidR="00FE3933" w:rsidRPr="00934DEE" w:rsidRDefault="00FE3933" w:rsidP="00FE3933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</w:tcPr>
          <w:p w14:paraId="69DE4B9B" w14:textId="539351B4" w:rsidR="00FE3933" w:rsidRPr="00BD77E1" w:rsidRDefault="00FE3933" w:rsidP="00FE3933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BD77E1">
              <w:rPr>
                <w:rFonts w:ascii="Arial" w:hAnsi="Arial" w:cs="Arial"/>
                <w:sz w:val="16"/>
                <w:szCs w:val="16"/>
                <w:lang w:val="it-IT"/>
              </w:rPr>
              <w:t>E-Mail-Adresse</w:t>
            </w:r>
            <w:r w:rsidR="00BD77E1" w:rsidRPr="00BD77E1">
              <w:rPr>
                <w:rFonts w:ascii="Arial" w:hAnsi="Arial" w:cs="Arial"/>
                <w:sz w:val="16"/>
                <w:szCs w:val="16"/>
                <w:lang w:val="it-IT"/>
              </w:rPr>
              <w:t>/Indirizzo e</w:t>
            </w:r>
            <w:r w:rsidR="00BD77E1">
              <w:rPr>
                <w:rFonts w:ascii="Arial" w:hAnsi="Arial" w:cs="Arial"/>
                <w:sz w:val="16"/>
                <w:szCs w:val="16"/>
                <w:lang w:val="it-IT"/>
              </w:rPr>
              <w:t>-mail</w:t>
            </w:r>
          </w:p>
        </w:tc>
      </w:tr>
    </w:tbl>
    <w:p w14:paraId="6C66A39D" w14:textId="7C5241E3" w:rsidR="004A2A44" w:rsidRPr="00E02B03" w:rsidRDefault="004A2A44">
      <w:pPr>
        <w:rPr>
          <w:lang w:val="it-IT"/>
        </w:rPr>
      </w:pPr>
    </w:p>
    <w:tbl>
      <w:tblPr>
        <w:tblStyle w:val="Tabellenraster"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413"/>
        <w:gridCol w:w="741"/>
        <w:gridCol w:w="1454"/>
        <w:gridCol w:w="338"/>
        <w:gridCol w:w="260"/>
        <w:gridCol w:w="236"/>
        <w:gridCol w:w="1877"/>
        <w:gridCol w:w="236"/>
        <w:gridCol w:w="253"/>
        <w:gridCol w:w="2915"/>
      </w:tblGrid>
      <w:tr w:rsidR="00792F81" w:rsidRPr="007F32FB" w14:paraId="78F8A7D5" w14:textId="77777777" w:rsidTr="002A0AAE">
        <w:tc>
          <w:tcPr>
            <w:tcW w:w="10632" w:type="dxa"/>
            <w:gridSpan w:val="11"/>
            <w:shd w:val="clear" w:color="auto" w:fill="860000"/>
          </w:tcPr>
          <w:p w14:paraId="298F4938" w14:textId="5A86E7DB" w:rsidR="00792F81" w:rsidRPr="004877ED" w:rsidRDefault="00792F81" w:rsidP="00745A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Partnerschule</w:t>
            </w:r>
            <w:r w:rsidR="00BD7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/Scuola partner</w:t>
            </w:r>
            <w:r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3 (falls vorhanden</w:t>
            </w:r>
            <w:r w:rsidR="00BD77E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/se disponibile</w:t>
            </w:r>
            <w:r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877ED" w:rsidRPr="007F32FB" w14:paraId="42052E07" w14:textId="77777777" w:rsidTr="002A0AAE">
        <w:tc>
          <w:tcPr>
            <w:tcW w:w="10632" w:type="dxa"/>
            <w:gridSpan w:val="11"/>
          </w:tcPr>
          <w:p w14:paraId="6FF26B24" w14:textId="77777777" w:rsidR="004877ED" w:rsidRPr="004877ED" w:rsidRDefault="004877ED" w:rsidP="004877ED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F81" w:rsidRPr="007F32FB" w14:paraId="6B774974" w14:textId="77777777" w:rsidTr="002A0AAE">
        <w:tc>
          <w:tcPr>
            <w:tcW w:w="3069" w:type="dxa"/>
            <w:gridSpan w:val="3"/>
          </w:tcPr>
          <w:p w14:paraId="49E45DB2" w14:textId="77777777" w:rsidR="00792F81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Vollständiger Name der Schule</w:t>
            </w:r>
          </w:p>
          <w:p w14:paraId="764B82F2" w14:textId="28848011" w:rsidR="00BD77E1" w:rsidRPr="007F32FB" w:rsidRDefault="00BD77E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 della scuola</w:t>
            </w:r>
          </w:p>
        </w:tc>
        <w:tc>
          <w:tcPr>
            <w:tcW w:w="7563" w:type="dxa"/>
            <w:gridSpan w:val="8"/>
            <w:shd w:val="clear" w:color="auto" w:fill="DADFEA" w:themeFill="accent3" w:themeFillTint="33"/>
          </w:tcPr>
          <w:p w14:paraId="49EB85C2" w14:textId="0B4D0FE2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F81" w:rsidRPr="007F32FB" w14:paraId="03767709" w14:textId="77777777" w:rsidTr="002A0AAE">
        <w:tc>
          <w:tcPr>
            <w:tcW w:w="3069" w:type="dxa"/>
            <w:gridSpan w:val="3"/>
          </w:tcPr>
          <w:p w14:paraId="5A49C925" w14:textId="77777777" w:rsidR="00792F81" w:rsidRPr="00FE3933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gridSpan w:val="8"/>
          </w:tcPr>
          <w:p w14:paraId="5BB680C2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F81" w:rsidRPr="007F32FB" w14:paraId="40A1F742" w14:textId="77777777" w:rsidTr="002A0AAE">
        <w:tc>
          <w:tcPr>
            <w:tcW w:w="3069" w:type="dxa"/>
            <w:gridSpan w:val="3"/>
          </w:tcPr>
          <w:p w14:paraId="06528934" w14:textId="77777777" w:rsidR="00792F81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72C13E9A" w14:textId="6054BACD" w:rsidR="00BD77E1" w:rsidRPr="007F32FB" w:rsidRDefault="00BD77E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2051" w:type="dxa"/>
            <w:gridSpan w:val="3"/>
            <w:shd w:val="clear" w:color="auto" w:fill="DADFEA" w:themeFill="accent3" w:themeFillTint="33"/>
          </w:tcPr>
          <w:p w14:paraId="7A8B8BD5" w14:textId="2667088D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56806E2D" w14:textId="77777777" w:rsidR="00792F81" w:rsidRPr="007F32FB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DADFEA" w:themeFill="accent3" w:themeFillTint="33"/>
          </w:tcPr>
          <w:p w14:paraId="180FA1AC" w14:textId="59BFCC95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14:paraId="2AB9F77C" w14:textId="77777777" w:rsidR="00792F81" w:rsidRPr="007F32FB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gridSpan w:val="2"/>
            <w:shd w:val="clear" w:color="auto" w:fill="DADFEA" w:themeFill="accent3" w:themeFillTint="33"/>
          </w:tcPr>
          <w:p w14:paraId="3B582C22" w14:textId="2E185549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F81" w:rsidRPr="007F32FB" w14:paraId="0EEEE254" w14:textId="77777777" w:rsidTr="002A0AAE">
        <w:trPr>
          <w:trHeight w:val="385"/>
        </w:trPr>
        <w:tc>
          <w:tcPr>
            <w:tcW w:w="3069" w:type="dxa"/>
            <w:gridSpan w:val="3"/>
          </w:tcPr>
          <w:p w14:paraId="20976FD4" w14:textId="77777777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gridSpan w:val="3"/>
          </w:tcPr>
          <w:p w14:paraId="201640D8" w14:textId="77777777" w:rsidR="00792F81" w:rsidRPr="00562AD6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62AD6">
              <w:rPr>
                <w:rFonts w:ascii="Arial" w:hAnsi="Arial" w:cs="Arial"/>
                <w:sz w:val="16"/>
                <w:szCs w:val="16"/>
                <w:lang w:val="it-IT"/>
              </w:rPr>
              <w:t>Straße, Hausnummer</w:t>
            </w:r>
          </w:p>
          <w:p w14:paraId="6CA9CB1D" w14:textId="1B1B62C1" w:rsidR="00E02B03" w:rsidRPr="00562AD6" w:rsidRDefault="00E02B03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62AD6">
              <w:rPr>
                <w:rFonts w:ascii="Arial" w:hAnsi="Arial" w:cs="Arial"/>
                <w:sz w:val="16"/>
                <w:szCs w:val="16"/>
                <w:lang w:val="it-IT"/>
              </w:rPr>
              <w:t>Via, Numero civico</w:t>
            </w:r>
          </w:p>
        </w:tc>
        <w:tc>
          <w:tcPr>
            <w:tcW w:w="236" w:type="dxa"/>
          </w:tcPr>
          <w:p w14:paraId="48E21317" w14:textId="77777777" w:rsidR="00792F81" w:rsidRPr="00562AD6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875" w:type="dxa"/>
          </w:tcPr>
          <w:p w14:paraId="46C9EF9A" w14:textId="77777777" w:rsidR="00792F81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Postleitzahl</w:t>
            </w:r>
          </w:p>
          <w:p w14:paraId="2403476D" w14:textId="360F74FD" w:rsidR="00E02B03" w:rsidRPr="00934DEE" w:rsidRDefault="00E02B03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236" w:type="dxa"/>
          </w:tcPr>
          <w:p w14:paraId="2CD7F3EB" w14:textId="77777777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5" w:type="dxa"/>
            <w:gridSpan w:val="2"/>
          </w:tcPr>
          <w:p w14:paraId="6CC85D1E" w14:textId="77777777" w:rsidR="00792F81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Ort</w:t>
            </w:r>
          </w:p>
          <w:p w14:paraId="73B5579C" w14:textId="369010BC" w:rsidR="00E02B03" w:rsidRPr="00934DEE" w:rsidRDefault="00E02B03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</w:t>
            </w:r>
          </w:p>
        </w:tc>
      </w:tr>
      <w:tr w:rsidR="00792F81" w:rsidRPr="007F32FB" w14:paraId="672525C3" w14:textId="77777777" w:rsidTr="002A0AAE">
        <w:tc>
          <w:tcPr>
            <w:tcW w:w="3069" w:type="dxa"/>
            <w:gridSpan w:val="3"/>
          </w:tcPr>
          <w:p w14:paraId="69456DA7" w14:textId="77777777" w:rsidR="00792F81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  <w:r w:rsidRPr="007F32FB">
              <w:rPr>
                <w:rFonts w:ascii="Arial" w:hAnsi="Arial" w:cs="Arial"/>
                <w:sz w:val="20"/>
                <w:szCs w:val="20"/>
              </w:rPr>
              <w:t>Kurzbezeichnung der Schule für Euregio-Schulpartnerschafts-Aufkleber</w:t>
            </w:r>
          </w:p>
          <w:p w14:paraId="7D6D5E4B" w14:textId="278C8BDE" w:rsidR="00BD77E1" w:rsidRPr="00BD77E1" w:rsidRDefault="00BD77E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Acronimo o nome abbreviato d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ella scuola per l’adesivo del gemellaggio scolastico Euregio</w:t>
            </w:r>
          </w:p>
        </w:tc>
        <w:tc>
          <w:tcPr>
            <w:tcW w:w="7563" w:type="dxa"/>
            <w:gridSpan w:val="8"/>
            <w:shd w:val="clear" w:color="auto" w:fill="DADFEA" w:themeFill="accent3" w:themeFillTint="33"/>
          </w:tcPr>
          <w:p w14:paraId="67C762C6" w14:textId="768C8D3C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F81" w:rsidRPr="007F32FB" w14:paraId="292F9D6A" w14:textId="77777777" w:rsidTr="002A0AAE">
        <w:tc>
          <w:tcPr>
            <w:tcW w:w="3069" w:type="dxa"/>
            <w:gridSpan w:val="3"/>
          </w:tcPr>
          <w:p w14:paraId="17268FE5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gridSpan w:val="3"/>
          </w:tcPr>
          <w:p w14:paraId="3D6B06CE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4DF0D2AB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</w:tcPr>
          <w:p w14:paraId="2ACECF0D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E9F2E6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gridSpan w:val="2"/>
          </w:tcPr>
          <w:p w14:paraId="5C183ED7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F81" w:rsidRPr="007F32FB" w14:paraId="58092221" w14:textId="77777777" w:rsidTr="002A0AAE">
        <w:tc>
          <w:tcPr>
            <w:tcW w:w="3069" w:type="dxa"/>
            <w:gridSpan w:val="3"/>
          </w:tcPr>
          <w:p w14:paraId="54364528" w14:textId="77777777" w:rsidR="00792F81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Schulleiters/der Schulleiterin</w:t>
            </w:r>
          </w:p>
          <w:p w14:paraId="22B6C726" w14:textId="1E5CD50D" w:rsidR="00BD77E1" w:rsidRPr="00BD77E1" w:rsidRDefault="00BD77E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lang w:val="it-IT"/>
              </w:rPr>
              <w:t>Nome del direttore/della d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irettrice</w:t>
            </w:r>
          </w:p>
        </w:tc>
        <w:tc>
          <w:tcPr>
            <w:tcW w:w="7563" w:type="dxa"/>
            <w:gridSpan w:val="8"/>
            <w:shd w:val="clear" w:color="auto" w:fill="DADFEA" w:themeFill="accent3" w:themeFillTint="33"/>
          </w:tcPr>
          <w:p w14:paraId="5902B5E6" w14:textId="09132E16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F81" w:rsidRPr="007F32FB" w14:paraId="3E924A3B" w14:textId="77777777" w:rsidTr="002A0AAE">
        <w:tc>
          <w:tcPr>
            <w:tcW w:w="3069" w:type="dxa"/>
            <w:gridSpan w:val="3"/>
          </w:tcPr>
          <w:p w14:paraId="716F2334" w14:textId="77777777" w:rsidR="00792F81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gridSpan w:val="8"/>
          </w:tcPr>
          <w:p w14:paraId="4FA66C37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F81" w:rsidRPr="007F32FB" w14:paraId="2872D4C0" w14:textId="77777777" w:rsidTr="002A0AAE">
        <w:tc>
          <w:tcPr>
            <w:tcW w:w="3069" w:type="dxa"/>
            <w:gridSpan w:val="3"/>
          </w:tcPr>
          <w:p w14:paraId="6A8A7A87" w14:textId="77777777" w:rsidR="00792F81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0D368185" w14:textId="285EF2BB" w:rsidR="00BD77E1" w:rsidRDefault="00BD77E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Sito Web</w:t>
            </w:r>
          </w:p>
        </w:tc>
        <w:tc>
          <w:tcPr>
            <w:tcW w:w="7563" w:type="dxa"/>
            <w:gridSpan w:val="8"/>
            <w:shd w:val="clear" w:color="auto" w:fill="DADFEA" w:themeFill="accent3" w:themeFillTint="33"/>
          </w:tcPr>
          <w:p w14:paraId="7F1374C0" w14:textId="3FDBBC10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F81" w:rsidRPr="00FE3933" w14:paraId="05F1C3FD" w14:textId="77777777" w:rsidTr="002A0AAE">
        <w:tc>
          <w:tcPr>
            <w:tcW w:w="3069" w:type="dxa"/>
            <w:gridSpan w:val="3"/>
          </w:tcPr>
          <w:p w14:paraId="58588BE9" w14:textId="77777777" w:rsidR="00792F81" w:rsidRPr="00FE3933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gridSpan w:val="8"/>
          </w:tcPr>
          <w:p w14:paraId="57FC5265" w14:textId="77777777" w:rsidR="00792F81" w:rsidRPr="00FE3933" w:rsidRDefault="00792F81" w:rsidP="00745AD1">
            <w:pPr>
              <w:pStyle w:val="Kopfzeile"/>
            </w:pPr>
          </w:p>
        </w:tc>
      </w:tr>
      <w:tr w:rsidR="00792F81" w:rsidRPr="007F32FB" w14:paraId="68F5B55C" w14:textId="77777777" w:rsidTr="002A0AAE">
        <w:tc>
          <w:tcPr>
            <w:tcW w:w="3069" w:type="dxa"/>
            <w:gridSpan w:val="3"/>
          </w:tcPr>
          <w:p w14:paraId="569C8FDF" w14:textId="77777777" w:rsidR="00B46627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Kurzbeschreibung der Schule</w:t>
            </w:r>
          </w:p>
          <w:p w14:paraId="5EB55FCE" w14:textId="77777777" w:rsidR="00792F81" w:rsidRDefault="00B46627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(max. 500 Zeichen)</w:t>
            </w:r>
            <w:r w:rsidR="001963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703E21" w14:textId="77777777" w:rsidR="00BD77E1" w:rsidRPr="00E02B03" w:rsidRDefault="00BD77E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2B03">
              <w:rPr>
                <w:rFonts w:ascii="Arial" w:hAnsi="Arial" w:cs="Arial"/>
                <w:sz w:val="20"/>
                <w:szCs w:val="20"/>
                <w:lang w:val="it-IT"/>
              </w:rPr>
              <w:t>Breve descrizione della scuola</w:t>
            </w:r>
          </w:p>
          <w:p w14:paraId="26F8657A" w14:textId="09DFC5D1" w:rsidR="00805218" w:rsidRPr="00E02B03" w:rsidRDefault="00805218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02B03">
              <w:rPr>
                <w:rFonts w:ascii="Arial" w:hAnsi="Arial" w:cs="Arial"/>
                <w:sz w:val="20"/>
                <w:szCs w:val="20"/>
                <w:lang w:val="it-IT"/>
              </w:rPr>
              <w:t>(max. 500 caratteri)</w:t>
            </w:r>
          </w:p>
        </w:tc>
        <w:tc>
          <w:tcPr>
            <w:tcW w:w="7563" w:type="dxa"/>
            <w:gridSpan w:val="8"/>
            <w:shd w:val="clear" w:color="auto" w:fill="DADFEA" w:themeFill="accent3" w:themeFillTint="33"/>
          </w:tcPr>
          <w:p w14:paraId="2259C560" w14:textId="3A98BCB6" w:rsidR="00792F81" w:rsidRPr="007F32FB" w:rsidRDefault="00BC4127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5218" w:rsidRPr="007F32FB" w14:paraId="5DA46646" w14:textId="77777777" w:rsidTr="002A0AAE">
        <w:tc>
          <w:tcPr>
            <w:tcW w:w="10632" w:type="dxa"/>
            <w:gridSpan w:val="11"/>
          </w:tcPr>
          <w:p w14:paraId="78C2D7E9" w14:textId="77777777" w:rsidR="00805218" w:rsidRDefault="00805218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65E210C9" w14:textId="77777777" w:rsidR="00805218" w:rsidRPr="00562AD6" w:rsidRDefault="00805218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CAAD4B3" w14:textId="77777777" w:rsidR="00805218" w:rsidRPr="00562AD6" w:rsidRDefault="00805218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7AB4AB8" w14:textId="77777777" w:rsidR="006D78FD" w:rsidRPr="00562AD6" w:rsidRDefault="006D78FD" w:rsidP="006D78FD">
            <w:pPr>
              <w:rPr>
                <w:rFonts w:ascii="Arial" w:hAnsi="Arial" w:cs="Arial"/>
                <w:b/>
                <w:bCs/>
                <w:color w:val="FFFFFF" w:themeColor="background1"/>
                <w:sz w:val="6"/>
                <w:szCs w:val="6"/>
                <w:lang w:val="it-IT"/>
              </w:rPr>
            </w:pPr>
          </w:p>
          <w:p w14:paraId="46B04745" w14:textId="77777777" w:rsidR="006D78FD" w:rsidRPr="00562AD6" w:rsidRDefault="006D78FD" w:rsidP="006D78FD">
            <w:pPr>
              <w:rPr>
                <w:rFonts w:ascii="Arial" w:hAnsi="Arial" w:cs="Arial"/>
                <w:b/>
                <w:bCs/>
                <w:color w:val="FFFFFF" w:themeColor="background1"/>
                <w:sz w:val="6"/>
                <w:szCs w:val="6"/>
                <w:lang w:val="it-IT"/>
              </w:rPr>
            </w:pPr>
          </w:p>
          <w:p w14:paraId="534C9969" w14:textId="7980ACDD" w:rsidR="00FF23C1" w:rsidRPr="006D78FD" w:rsidRDefault="00FF23C1" w:rsidP="00FF23C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D78FD">
              <w:rPr>
                <w:rFonts w:ascii="Arial" w:hAnsi="Arial" w:cs="Arial"/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3222DA2" wp14:editId="25F66B57">
                  <wp:simplePos x="0" y="0"/>
                  <wp:positionH relativeFrom="column">
                    <wp:posOffset>5801453</wp:posOffset>
                  </wp:positionH>
                  <wp:positionV relativeFrom="paragraph">
                    <wp:posOffset>80846</wp:posOffset>
                  </wp:positionV>
                  <wp:extent cx="791845" cy="791845"/>
                  <wp:effectExtent l="0" t="0" r="0" b="8255"/>
                  <wp:wrapNone/>
                  <wp:docPr id="1564328179" name="Grafik 1564328179" descr="Ein Bild, das Clipart, Kreativit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75778" name="Grafik 1" descr="Ein Bild, das Clipart, Kreativitä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D78F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Euregio-Schulpartnerschaft für das Schuljahr</w:t>
            </w:r>
          </w:p>
          <w:p w14:paraId="3CA63972" w14:textId="77777777" w:rsidR="00FF23C1" w:rsidRPr="006D78FD" w:rsidRDefault="00FF23C1" w:rsidP="00FF23C1">
            <w:pPr>
              <w:pStyle w:val="Titel"/>
              <w:ind w:left="14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8FD">
              <w:rPr>
                <w:rFonts w:ascii="Arial" w:hAnsi="Arial" w:cs="Arial"/>
                <w:sz w:val="28"/>
                <w:szCs w:val="28"/>
              </w:rPr>
              <w:t>Gemellaggio scolastico Euregio per l’anno scolastico</w:t>
            </w:r>
          </w:p>
          <w:p w14:paraId="20BE8AFE" w14:textId="335314CC" w:rsidR="00805218" w:rsidRPr="006D78FD" w:rsidRDefault="00FF23C1" w:rsidP="00FF23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8FD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FFFFFF" w:themeColor="background1"/>
                  <w:sz w:val="28"/>
                  <w:szCs w:val="28"/>
                </w:rPr>
                <w:id w:val="-887874465"/>
                <w:placeholder>
                  <w:docPart w:val="3595A60ACC0B4355AAFAE1C1ED2A7D9F"/>
                </w:placeholder>
                <w:text/>
              </w:sdtPr>
              <w:sdtEndPr/>
              <w:sdtContent>
                <w:r w:rsidRPr="006D78FD"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  <w:t>________</w:t>
                </w:r>
              </w:sdtContent>
            </w:sdt>
          </w:p>
          <w:p w14:paraId="3B63E8D0" w14:textId="77777777" w:rsidR="00E02B03" w:rsidRDefault="00E02B03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5F376790" w14:textId="77777777" w:rsidR="00E02B03" w:rsidRDefault="00E02B03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46D7BE18" w14:textId="77777777" w:rsidR="00805218" w:rsidRPr="007F32FB" w:rsidRDefault="00805218" w:rsidP="00745AD1">
            <w:pPr>
              <w:pStyle w:val="Kopfzeile"/>
            </w:pPr>
          </w:p>
        </w:tc>
      </w:tr>
      <w:tr w:rsidR="00792F81" w:rsidRPr="00B0752A" w14:paraId="6B8CDAD4" w14:textId="77777777" w:rsidTr="002A0AAE">
        <w:tc>
          <w:tcPr>
            <w:tcW w:w="10632" w:type="dxa"/>
            <w:gridSpan w:val="11"/>
          </w:tcPr>
          <w:p w14:paraId="06F4772E" w14:textId="481143B6" w:rsidR="00792F81" w:rsidRPr="00BD77E1" w:rsidRDefault="00792F81" w:rsidP="00745AD1">
            <w:pPr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lastRenderedPageBreak/>
              <w:t>Kontaktperson für Euregio-Schulpartnerschaft</w:t>
            </w:r>
            <w:r w:rsidR="00BD77E1" w:rsidRP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/Persona di contatto per i</w:t>
            </w:r>
            <w:r w:rsidR="00BD77E1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l gemellaggio scolastico Euregio</w:t>
            </w:r>
          </w:p>
        </w:tc>
      </w:tr>
      <w:tr w:rsidR="00792F81" w:rsidRPr="00B0752A" w14:paraId="302EFE69" w14:textId="77777777" w:rsidTr="002A0AAE">
        <w:tc>
          <w:tcPr>
            <w:tcW w:w="10632" w:type="dxa"/>
            <w:gridSpan w:val="11"/>
          </w:tcPr>
          <w:p w14:paraId="15B3DCEC" w14:textId="77777777" w:rsidR="00792F81" w:rsidRPr="00BD77E1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92F81" w:rsidRPr="007F32FB" w14:paraId="7C1E405A" w14:textId="77777777" w:rsidTr="002A0AAE">
        <w:tc>
          <w:tcPr>
            <w:tcW w:w="1916" w:type="dxa"/>
            <w:shd w:val="clear" w:color="auto" w:fill="DADFEA" w:themeFill="accent3" w:themeFillTint="33"/>
          </w:tcPr>
          <w:p w14:paraId="15E2D039" w14:textId="530C0678" w:rsidR="00792F81" w:rsidRPr="007F32FB" w:rsidRDefault="002711B5" w:rsidP="00745AD1">
            <w:pPr>
              <w:ind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" w:type="dxa"/>
          </w:tcPr>
          <w:p w14:paraId="395AD886" w14:textId="77777777" w:rsidR="00792F81" w:rsidRPr="007F32FB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shd w:val="clear" w:color="auto" w:fill="DADFEA" w:themeFill="accent3" w:themeFillTint="33"/>
          </w:tcPr>
          <w:p w14:paraId="6D3160E6" w14:textId="0F6118DE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8" w:type="dxa"/>
          </w:tcPr>
          <w:p w14:paraId="1A5F37B1" w14:textId="77777777" w:rsidR="00792F81" w:rsidRPr="007F32FB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shd w:val="clear" w:color="auto" w:fill="DADFEA" w:themeFill="accent3" w:themeFillTint="33"/>
          </w:tcPr>
          <w:p w14:paraId="51E83693" w14:textId="1B03A603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" w:type="dxa"/>
            <w:gridSpan w:val="2"/>
          </w:tcPr>
          <w:p w14:paraId="548284DC" w14:textId="77777777" w:rsidR="00792F81" w:rsidRPr="007F32FB" w:rsidRDefault="00792F81" w:rsidP="00745A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DADFEA" w:themeFill="accent3" w:themeFillTint="33"/>
          </w:tcPr>
          <w:p w14:paraId="2E2FD57F" w14:textId="76047EC1" w:rsidR="00792F81" w:rsidRPr="007F32FB" w:rsidRDefault="002711B5" w:rsidP="00745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2F81" w:rsidRPr="00B0752A" w14:paraId="3AE128E2" w14:textId="77777777" w:rsidTr="002A0AAE">
        <w:tc>
          <w:tcPr>
            <w:tcW w:w="1916" w:type="dxa"/>
          </w:tcPr>
          <w:p w14:paraId="2F97A705" w14:textId="6F9DE452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Vorname</w:t>
            </w:r>
            <w:r w:rsidR="00805218">
              <w:rPr>
                <w:rFonts w:ascii="Arial" w:hAnsi="Arial" w:cs="Arial"/>
                <w:sz w:val="16"/>
                <w:szCs w:val="16"/>
              </w:rPr>
              <w:t>/Nome</w:t>
            </w:r>
          </w:p>
        </w:tc>
        <w:tc>
          <w:tcPr>
            <w:tcW w:w="413" w:type="dxa"/>
          </w:tcPr>
          <w:p w14:paraId="67EF3B10" w14:textId="77777777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gridSpan w:val="2"/>
          </w:tcPr>
          <w:p w14:paraId="5FB9C341" w14:textId="4A1A162E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Nachname</w:t>
            </w:r>
            <w:r w:rsidR="00805218">
              <w:rPr>
                <w:rFonts w:ascii="Arial" w:hAnsi="Arial" w:cs="Arial"/>
                <w:sz w:val="16"/>
                <w:szCs w:val="16"/>
              </w:rPr>
              <w:t>/Cognome</w:t>
            </w:r>
          </w:p>
        </w:tc>
        <w:tc>
          <w:tcPr>
            <w:tcW w:w="338" w:type="dxa"/>
          </w:tcPr>
          <w:p w14:paraId="74848AC6" w14:textId="77777777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3"/>
          </w:tcPr>
          <w:p w14:paraId="1BCCB8EE" w14:textId="4403770D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 w:rsidRPr="00934DEE">
              <w:rPr>
                <w:rFonts w:ascii="Arial" w:hAnsi="Arial" w:cs="Arial"/>
                <w:sz w:val="16"/>
                <w:szCs w:val="16"/>
              </w:rPr>
              <w:t>Telefonnummer</w:t>
            </w:r>
            <w:r w:rsidR="00805218">
              <w:rPr>
                <w:rFonts w:ascii="Arial" w:hAnsi="Arial" w:cs="Arial"/>
                <w:sz w:val="16"/>
                <w:szCs w:val="16"/>
              </w:rPr>
              <w:t>/Numero di telefono</w:t>
            </w:r>
          </w:p>
        </w:tc>
        <w:tc>
          <w:tcPr>
            <w:tcW w:w="489" w:type="dxa"/>
            <w:gridSpan w:val="2"/>
          </w:tcPr>
          <w:p w14:paraId="17DF44A0" w14:textId="77777777" w:rsidR="00792F81" w:rsidRPr="00934DEE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</w:tcPr>
          <w:p w14:paraId="6B587082" w14:textId="225F4CA1" w:rsidR="00792F81" w:rsidRPr="00805218" w:rsidRDefault="00792F81" w:rsidP="00745AD1">
            <w:pPr>
              <w:pStyle w:val="Kopfzeile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05218">
              <w:rPr>
                <w:rFonts w:ascii="Arial" w:hAnsi="Arial" w:cs="Arial"/>
                <w:sz w:val="16"/>
                <w:szCs w:val="16"/>
                <w:lang w:val="it-IT"/>
              </w:rPr>
              <w:t>E-Mail-Adresse</w:t>
            </w:r>
            <w:r w:rsidR="00805218" w:rsidRPr="00805218">
              <w:rPr>
                <w:rFonts w:ascii="Arial" w:hAnsi="Arial" w:cs="Arial"/>
                <w:sz w:val="16"/>
                <w:szCs w:val="16"/>
                <w:lang w:val="it-IT"/>
              </w:rPr>
              <w:t>/Indirizzo e</w:t>
            </w:r>
            <w:r w:rsidR="00805218">
              <w:rPr>
                <w:rFonts w:ascii="Arial" w:hAnsi="Arial" w:cs="Arial"/>
                <w:sz w:val="16"/>
                <w:szCs w:val="16"/>
                <w:lang w:val="it-IT"/>
              </w:rPr>
              <w:t>-mail</w:t>
            </w:r>
          </w:p>
        </w:tc>
      </w:tr>
      <w:tr w:rsidR="00792F81" w:rsidRPr="00B0752A" w14:paraId="356AABD5" w14:textId="77777777" w:rsidTr="002A0AAE">
        <w:tc>
          <w:tcPr>
            <w:tcW w:w="10632" w:type="dxa"/>
            <w:gridSpan w:val="11"/>
          </w:tcPr>
          <w:p w14:paraId="2358608F" w14:textId="77777777" w:rsidR="00792F81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AEA311A" w14:textId="77777777" w:rsidR="006D78FD" w:rsidRPr="00805218" w:rsidRDefault="006D78FD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92F81" w:rsidRPr="00B0752A" w14:paraId="6151BB28" w14:textId="77777777" w:rsidTr="002A0AAE">
        <w:tc>
          <w:tcPr>
            <w:tcW w:w="10632" w:type="dxa"/>
            <w:gridSpan w:val="11"/>
          </w:tcPr>
          <w:p w14:paraId="56C67DDE" w14:textId="7DFEAAA5" w:rsidR="00792F81" w:rsidRPr="004877ED" w:rsidRDefault="00792F81" w:rsidP="00792F8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877ED">
              <w:rPr>
                <w:rFonts w:ascii="Arial" w:hAnsi="Arial" w:cs="Arial"/>
                <w:sz w:val="20"/>
                <w:szCs w:val="20"/>
                <w:u w:val="single"/>
              </w:rPr>
              <w:t>Falls eine Partnerschaft</w:t>
            </w:r>
            <w:r w:rsidR="00292C78">
              <w:rPr>
                <w:rFonts w:ascii="Arial" w:hAnsi="Arial" w:cs="Arial"/>
                <w:sz w:val="20"/>
                <w:szCs w:val="20"/>
                <w:u w:val="single"/>
              </w:rPr>
              <w:t xml:space="preserve"> mit</w:t>
            </w:r>
            <w:r w:rsidRPr="004877ED">
              <w:rPr>
                <w:rFonts w:ascii="Arial" w:hAnsi="Arial" w:cs="Arial"/>
                <w:sz w:val="20"/>
                <w:szCs w:val="20"/>
                <w:u w:val="single"/>
              </w:rPr>
              <w:t xml:space="preserve"> mehr als drei Schulen bestehen sollte, bitte kontaktieren Sie uns direkt unter:</w:t>
            </w:r>
          </w:p>
          <w:p w14:paraId="7C825500" w14:textId="29E022CC" w:rsidR="00792F81" w:rsidRPr="00E02B03" w:rsidRDefault="00054B20" w:rsidP="00792F8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hyperlink r:id="rId12" w:history="1">
              <w:r w:rsidR="00805218" w:rsidRPr="00E02B03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info@euregio.info</w:t>
              </w:r>
            </w:hyperlink>
          </w:p>
          <w:p w14:paraId="6148541C" w14:textId="7A9E2E4A" w:rsidR="00805218" w:rsidRDefault="00805218" w:rsidP="00792F8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805218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In caso che si t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ratti di un gemellaggio con più di tre scuole, si prega di contattarci direttamente a:</w:t>
            </w:r>
          </w:p>
          <w:p w14:paraId="648E0BBE" w14:textId="1DDCB17C" w:rsidR="00805218" w:rsidRPr="00FF23C1" w:rsidRDefault="00805218" w:rsidP="00792F81">
            <w:pPr>
              <w:jc w:val="center"/>
              <w:rPr>
                <w:rFonts w:ascii="Arial" w:hAnsi="Arial" w:cs="Arial"/>
                <w:color w:val="0096D2"/>
                <w:sz w:val="20"/>
                <w:szCs w:val="20"/>
                <w:u w:val="single"/>
              </w:rPr>
            </w:pPr>
            <w:r w:rsidRPr="00FF23C1">
              <w:rPr>
                <w:rFonts w:ascii="Arial" w:hAnsi="Arial" w:cs="Arial"/>
                <w:color w:val="0096D2"/>
                <w:sz w:val="20"/>
                <w:szCs w:val="20"/>
                <w:u w:val="single"/>
              </w:rPr>
              <w:t>info@euregio.info</w:t>
            </w:r>
          </w:p>
          <w:p w14:paraId="2089B402" w14:textId="77777777" w:rsidR="00805218" w:rsidRPr="00E02B03" w:rsidRDefault="00805218" w:rsidP="00792F8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B1B5E90" w14:textId="30B6C4D8" w:rsidR="0024472F" w:rsidRDefault="0024472F" w:rsidP="008C61B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Beteiligen sich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an der Euregio-Schulpartnerschaft </w:t>
            </w: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Schulen mit Deut</w:t>
            </w:r>
            <w:r w:rsidR="008B3EAC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s</w:t>
            </w: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ch und Italienisch als vorwiegenden Unterrichtssprachen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, ist die </w:t>
            </w: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Beschreibung der Aktivitäten in beiden Sprachen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 xml:space="preserve"> anzugeben. </w:t>
            </w:r>
          </w:p>
          <w:p w14:paraId="02B1FAA3" w14:textId="35445FC8" w:rsidR="0024472F" w:rsidRDefault="0024472F" w:rsidP="008C61B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Bitte benutzen Sie dazu beide verfügbaren Textfelder.</w:t>
            </w:r>
          </w:p>
          <w:p w14:paraId="788D99FD" w14:textId="77777777" w:rsidR="0024472F" w:rsidRPr="0024472F" w:rsidRDefault="0024472F" w:rsidP="008C61B6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  <w:p w14:paraId="09B8AACF" w14:textId="7F6D23F8" w:rsidR="0024472F" w:rsidRPr="0024472F" w:rsidRDefault="0024472F" w:rsidP="0024472F">
            <w:pPr>
              <w:spacing w:line="276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</w:pP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it-IT"/>
              </w:rPr>
              <w:t>Se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 xml:space="preserve"> al </w:t>
            </w:r>
            <w:r w:rsidR="009B362E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>geme</w:t>
            </w:r>
            <w:r w:rsidR="00D01527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>llaggio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 xml:space="preserve"> scolastico dell'Euregio </w:t>
            </w: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it-IT"/>
              </w:rPr>
              <w:t xml:space="preserve">partecipano scuole con </w:t>
            </w:r>
            <w:r w:rsidR="00872869"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it-IT"/>
              </w:rPr>
              <w:t xml:space="preserve">l'italiano </w:t>
            </w:r>
            <w:r w:rsidR="00872869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it-IT"/>
              </w:rPr>
              <w:t xml:space="preserve">e </w:t>
            </w: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it-IT"/>
              </w:rPr>
              <w:t>il tedesco come lingue principali di insegnamento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 xml:space="preserve">, la </w:t>
            </w: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it-IT"/>
              </w:rPr>
              <w:t>descrizione delle attività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 xml:space="preserve"> deve essere fornita </w:t>
            </w:r>
            <w:r w:rsidRPr="0024472F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  <w:lang w:val="it-IT"/>
              </w:rPr>
              <w:t>in entrambe le lingue</w:t>
            </w: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 xml:space="preserve">. </w:t>
            </w:r>
          </w:p>
          <w:p w14:paraId="584EC7BE" w14:textId="0C7D86D1" w:rsidR="006D78FD" w:rsidRPr="00805218" w:rsidRDefault="0024472F" w:rsidP="002447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4472F">
              <w:rPr>
                <w:rFonts w:ascii="Arial" w:hAnsi="Arial" w:cs="Arial"/>
                <w:color w:val="auto"/>
                <w:sz w:val="20"/>
                <w:szCs w:val="20"/>
                <w:u w:val="single"/>
                <w:lang w:val="it-IT"/>
              </w:rPr>
              <w:t>Si prega di utilizzare entrambi i campi di testo disponibili.</w:t>
            </w:r>
          </w:p>
        </w:tc>
      </w:tr>
      <w:tr w:rsidR="00792F81" w:rsidRPr="00B0752A" w14:paraId="66E760A2" w14:textId="77777777" w:rsidTr="002A0AAE">
        <w:tc>
          <w:tcPr>
            <w:tcW w:w="10632" w:type="dxa"/>
            <w:gridSpan w:val="11"/>
          </w:tcPr>
          <w:p w14:paraId="3B592B85" w14:textId="77777777" w:rsidR="00792F81" w:rsidRPr="00805218" w:rsidRDefault="00792F81" w:rsidP="005244B3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0924" w:rsidRPr="007F32FB" w14:paraId="02CF7834" w14:textId="77777777" w:rsidTr="002A0AAE">
        <w:tc>
          <w:tcPr>
            <w:tcW w:w="10632" w:type="dxa"/>
            <w:gridSpan w:val="11"/>
            <w:shd w:val="clear" w:color="auto" w:fill="860000"/>
          </w:tcPr>
          <w:p w14:paraId="06E463A5" w14:textId="2AD5B2B9" w:rsidR="002A0924" w:rsidRPr="004877ED" w:rsidRDefault="002A0924" w:rsidP="002A09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7E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Beschreibung der Schulpartnerschaft sowie der geplanten Aktivitäten für das kommende Schuljahr im Zusammenhang mit der Euregio-Schulpartnerschaft (min. 1000 Zeichen und max. 2000 Zeichen)</w:t>
            </w:r>
          </w:p>
        </w:tc>
      </w:tr>
      <w:tr w:rsidR="00792F81" w:rsidRPr="007F32FB" w14:paraId="1991963A" w14:textId="77777777" w:rsidTr="002A0AAE">
        <w:tc>
          <w:tcPr>
            <w:tcW w:w="3069" w:type="dxa"/>
            <w:gridSpan w:val="3"/>
          </w:tcPr>
          <w:p w14:paraId="6C430C66" w14:textId="77777777" w:rsidR="00792F81" w:rsidRPr="00FE3933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3" w:type="dxa"/>
            <w:gridSpan w:val="8"/>
          </w:tcPr>
          <w:p w14:paraId="633F9705" w14:textId="77777777" w:rsidR="00792F81" w:rsidRPr="007F32FB" w:rsidRDefault="00792F81" w:rsidP="00745AD1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27" w:rsidRPr="007F32FB" w14:paraId="5EB280CF" w14:textId="77777777" w:rsidTr="002A0AAE">
        <w:trPr>
          <w:trHeight w:val="6268"/>
        </w:trPr>
        <w:tc>
          <w:tcPr>
            <w:tcW w:w="10632" w:type="dxa"/>
            <w:gridSpan w:val="11"/>
            <w:shd w:val="clear" w:color="auto" w:fill="DADFEA" w:themeFill="accent3" w:themeFillTint="33"/>
          </w:tcPr>
          <w:p w14:paraId="0C7E98EE" w14:textId="77777777" w:rsidR="00B46627" w:rsidRDefault="00BC4127" w:rsidP="00E00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3D47">
              <w:rPr>
                <w:rFonts w:ascii="Arial" w:hAnsi="Arial" w:cs="Arial"/>
                <w:sz w:val="20"/>
                <w:szCs w:val="20"/>
              </w:rPr>
              <w:t> </w:t>
            </w:r>
            <w:r w:rsidR="00DB3D47">
              <w:rPr>
                <w:rFonts w:ascii="Arial" w:hAnsi="Arial" w:cs="Arial"/>
                <w:sz w:val="20"/>
                <w:szCs w:val="20"/>
              </w:rPr>
              <w:t> </w:t>
            </w:r>
            <w:r w:rsidR="00DB3D47">
              <w:rPr>
                <w:rFonts w:ascii="Arial" w:hAnsi="Arial" w:cs="Arial"/>
                <w:sz w:val="20"/>
                <w:szCs w:val="20"/>
              </w:rPr>
              <w:t> </w:t>
            </w:r>
            <w:r w:rsidR="00DB3D47">
              <w:rPr>
                <w:rFonts w:ascii="Arial" w:hAnsi="Arial" w:cs="Arial"/>
                <w:sz w:val="20"/>
                <w:szCs w:val="20"/>
              </w:rPr>
              <w:t> </w:t>
            </w:r>
            <w:r w:rsidR="00DB3D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C979E5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38FE2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C3C33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74D72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F59C2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C5CC4" w14:textId="77777777" w:rsid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B17CC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C6517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94048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9E817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6B9AA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2D348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A4BBB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B785A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1C71C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1770B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9E229" w14:textId="77777777" w:rsidR="008C61B6" w:rsidRPr="008C61B6" w:rsidRDefault="008C61B6" w:rsidP="008C61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22000" w14:textId="3DE073F9" w:rsidR="008C61B6" w:rsidRPr="008C61B6" w:rsidRDefault="008C61B6" w:rsidP="008C61B6">
            <w:pPr>
              <w:tabs>
                <w:tab w:val="left" w:pos="417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1B7" w:rsidRPr="007F32FB" w14:paraId="003E2E54" w14:textId="77777777" w:rsidTr="002A0AAE">
        <w:trPr>
          <w:trHeight w:val="2236"/>
        </w:trPr>
        <w:tc>
          <w:tcPr>
            <w:tcW w:w="10632" w:type="dxa"/>
            <w:gridSpan w:val="11"/>
          </w:tcPr>
          <w:p w14:paraId="6BE94EE5" w14:textId="1E466DC1" w:rsidR="006D78FD" w:rsidRPr="006D78FD" w:rsidRDefault="006D78FD" w:rsidP="006D78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6"/>
                <w:szCs w:val="8"/>
              </w:rPr>
            </w:pPr>
          </w:p>
          <w:p w14:paraId="2BE0C429" w14:textId="0EED3F69" w:rsidR="00FF23C1" w:rsidRPr="006D78FD" w:rsidRDefault="001A3E6E" w:rsidP="006D78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D78FD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drawing>
                <wp:anchor distT="0" distB="0" distL="114300" distR="114300" simplePos="0" relativeHeight="251669504" behindDoc="0" locked="0" layoutInCell="1" allowOverlap="1" wp14:anchorId="477929E9" wp14:editId="51BB41D4">
                  <wp:simplePos x="0" y="0"/>
                  <wp:positionH relativeFrom="column">
                    <wp:posOffset>5785485</wp:posOffset>
                  </wp:positionH>
                  <wp:positionV relativeFrom="paragraph">
                    <wp:posOffset>45720</wp:posOffset>
                  </wp:positionV>
                  <wp:extent cx="791845" cy="791845"/>
                  <wp:effectExtent l="0" t="0" r="0" b="8255"/>
                  <wp:wrapNone/>
                  <wp:docPr id="1833241824" name="Grafik 1833241824" descr="Ein Bild, das Clipart, Kreativit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75778" name="Grafik 1" descr="Ein Bild, das Clipart, Kreativitä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3C1" w:rsidRPr="006D78FD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32"/>
              </w:rPr>
              <w:t>Euregio-Schulpartnerschaft für das Schuljahr</w:t>
            </w:r>
          </w:p>
          <w:p w14:paraId="68D21A74" w14:textId="77777777" w:rsidR="00FF23C1" w:rsidRPr="006D78FD" w:rsidRDefault="00FF23C1" w:rsidP="00FF23C1">
            <w:pPr>
              <w:pStyle w:val="Titel"/>
              <w:ind w:left="148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6D78FD">
              <w:rPr>
                <w:rFonts w:ascii="Arial" w:hAnsi="Arial" w:cs="Arial"/>
                <w:sz w:val="28"/>
                <w:szCs w:val="32"/>
              </w:rPr>
              <w:t>Gemellaggio scolastico Euregio per l’anno scolastico</w:t>
            </w:r>
          </w:p>
          <w:p w14:paraId="5F4DD1DE" w14:textId="77777777" w:rsidR="00FF23C1" w:rsidRPr="006D78FD" w:rsidRDefault="00FF23C1" w:rsidP="00FF23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8FD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color w:val="FFFFFF" w:themeColor="background1"/>
                  <w:sz w:val="28"/>
                  <w:szCs w:val="28"/>
                </w:rPr>
                <w:id w:val="1658656737"/>
                <w:placeholder>
                  <w:docPart w:val="DA1C65F658BE440DAEF75FED2418935A"/>
                </w:placeholder>
                <w:text/>
              </w:sdtPr>
              <w:sdtEndPr/>
              <w:sdtContent>
                <w:r w:rsidRPr="006D78FD">
                  <w:rPr>
                    <w:rFonts w:ascii="Arial" w:hAnsi="Arial" w:cs="Arial"/>
                    <w:color w:val="FFFFFF" w:themeColor="background1"/>
                    <w:sz w:val="28"/>
                    <w:szCs w:val="28"/>
                  </w:rPr>
                  <w:t>________</w:t>
                </w:r>
              </w:sdtContent>
            </w:sdt>
          </w:p>
          <w:p w14:paraId="5BE5215F" w14:textId="77777777" w:rsidR="00BD41B7" w:rsidRDefault="00BD41B7" w:rsidP="00E00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1B7" w:rsidRPr="00B0752A" w14:paraId="4F0E14E3" w14:textId="77777777" w:rsidTr="002A0AAE">
        <w:trPr>
          <w:trHeight w:val="471"/>
        </w:trPr>
        <w:tc>
          <w:tcPr>
            <w:tcW w:w="10632" w:type="dxa"/>
            <w:gridSpan w:val="11"/>
            <w:shd w:val="clear" w:color="auto" w:fill="860000"/>
          </w:tcPr>
          <w:p w14:paraId="42F1BDE0" w14:textId="014D9452" w:rsidR="00BD41B7" w:rsidRPr="00BD41B7" w:rsidRDefault="00BD41B7" w:rsidP="00BD41B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BD41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Descrizione del gemellaggio scolastico 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delle attività previste per il prossimo anno scolastico in relazione al gemellaggio scolastico Euregio (testo continuo; min. 1000 caratteri e max. 2000 car</w:t>
            </w:r>
            <w:r w:rsidR="008C61B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-IT"/>
              </w:rPr>
              <w:t>tteri)</w:t>
            </w:r>
          </w:p>
        </w:tc>
      </w:tr>
      <w:tr w:rsidR="00BD41B7" w:rsidRPr="00B0752A" w14:paraId="3698573F" w14:textId="77777777" w:rsidTr="002A0AAE">
        <w:trPr>
          <w:trHeight w:val="137"/>
        </w:trPr>
        <w:tc>
          <w:tcPr>
            <w:tcW w:w="10632" w:type="dxa"/>
            <w:gridSpan w:val="11"/>
          </w:tcPr>
          <w:p w14:paraId="5C976206" w14:textId="77777777" w:rsidR="00BD41B7" w:rsidRP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D41B7" w:rsidRPr="007F32FB" w14:paraId="405C7F75" w14:textId="77777777" w:rsidTr="002A0AAE">
        <w:trPr>
          <w:trHeight w:val="3981"/>
        </w:trPr>
        <w:tc>
          <w:tcPr>
            <w:tcW w:w="10632" w:type="dxa"/>
            <w:gridSpan w:val="11"/>
            <w:shd w:val="clear" w:color="auto" w:fill="DADFEA" w:themeFill="accent3" w:themeFillTint="33"/>
          </w:tcPr>
          <w:p w14:paraId="0A51BB4F" w14:textId="2CC8CDC5" w:rsidR="00BD41B7" w:rsidRPr="00BD41B7" w:rsidRDefault="00BD41B7" w:rsidP="00BD41B7">
            <w:pPr>
              <w:pStyle w:val="Kopfzeile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 w:val="0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 w:val="0"/>
                <w:iCs/>
                <w:sz w:val="20"/>
                <w:szCs w:val="20"/>
              </w:rPr>
              <w:fldChar w:fldCharType="end"/>
            </w:r>
            <w:bookmarkEnd w:id="6"/>
          </w:p>
          <w:p w14:paraId="0EC598BD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70FD649C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424D540E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78C3D996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0A1B9D1C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6682579F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0E61AC50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56672D01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749E3F53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1ED1C65C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5DB9E6C7" w14:textId="77777777" w:rsid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  <w:p w14:paraId="05F26D6C" w14:textId="77777777" w:rsidR="00BD41B7" w:rsidRPr="00BD41B7" w:rsidRDefault="00BD41B7" w:rsidP="00BD41B7">
            <w:pPr>
              <w:pStyle w:val="Kopfzei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922" w14:paraId="33A25637" w14:textId="77777777" w:rsidTr="002A0AAE">
        <w:tc>
          <w:tcPr>
            <w:tcW w:w="10627" w:type="dxa"/>
            <w:gridSpan w:val="11"/>
          </w:tcPr>
          <w:p w14:paraId="06B39D33" w14:textId="77777777" w:rsidR="00871922" w:rsidRDefault="00871922"/>
        </w:tc>
      </w:tr>
      <w:tr w:rsidR="00FD0D3A" w:rsidRPr="00B0752A" w14:paraId="45ECF9EB" w14:textId="77777777" w:rsidTr="002A0AAE">
        <w:tc>
          <w:tcPr>
            <w:tcW w:w="10627" w:type="dxa"/>
            <w:gridSpan w:val="11"/>
          </w:tcPr>
          <w:p w14:paraId="02099D87" w14:textId="51C95ADE" w:rsidR="00FD0D3A" w:rsidRPr="000C65E0" w:rsidRDefault="009603F1" w:rsidP="009603F1">
            <w:pPr>
              <w:ind w:left="457" w:hanging="425"/>
              <w:jc w:val="both"/>
              <w:rPr>
                <w:lang w:val="it-IT"/>
              </w:rPr>
            </w:pPr>
            <w:r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color w:val="242424"/>
                <w:sz w:val="20"/>
                <w:szCs w:val="20"/>
                <w:shd w:val="clear" w:color="auto" w:fill="FFFFFF"/>
              </w:rPr>
              <w:instrText>FORMCHECKBOX</w:instrText>
            </w:r>
            <w:r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</w:rPr>
              <w:instrText xml:space="preserve"> </w:instrText>
            </w:r>
            <w:r w:rsidR="00054B20"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</w:rPr>
            </w:r>
            <w:r w:rsidR="00054B20"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</w:rPr>
              <w:fldChar w:fldCharType="end"/>
            </w:r>
            <w:bookmarkEnd w:id="7"/>
            <w:r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="00061BE7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>Wir</w:t>
            </w:r>
            <w:r w:rsidR="000D7D7C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 erkläre</w:t>
            </w:r>
            <w:r w:rsidR="00061BE7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>n</w:t>
            </w:r>
            <w:r w:rsidR="000D7D7C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, die </w:t>
            </w:r>
            <w:hyperlink r:id="rId13" w:history="1">
              <w:r w:rsidR="000D7D7C" w:rsidRPr="005146E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8F8F8"/>
                </w:rPr>
                <w:t>Datenschutzerklärung</w:t>
              </w:r>
            </w:hyperlink>
            <w:r w:rsidR="000D7D7C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 gelesen und verstanden zu haben</w:t>
            </w:r>
            <w:r w:rsidR="00C27089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 und erkläre</w:t>
            </w:r>
            <w:r w:rsidR="000C65E0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>n</w:t>
            </w:r>
            <w:r w:rsidR="00C27089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 </w:t>
            </w:r>
            <w:r w:rsidR="000C65E0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>uns</w:t>
            </w:r>
            <w:r w:rsidR="00C27089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 mit der Verarbeitung </w:t>
            </w:r>
            <w:r w:rsidR="000C65E0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>der</w:t>
            </w:r>
            <w:r w:rsidR="00C27089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 personenbezogenen Daten zu den genannten Zwecken einverstanden.</w:t>
            </w:r>
            <w:r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>*</w:t>
            </w:r>
            <w:r w:rsidR="000D7D7C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>/</w:t>
            </w:r>
            <w:r w:rsidR="000C65E0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</w:rPr>
              <w:t xml:space="preserve"> </w:t>
            </w:r>
            <w:r w:rsidR="00061BE7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  <w:lang w:val="it-IT"/>
              </w:rPr>
              <w:t xml:space="preserve">Dichiaramo di aver letto e compreso la presente </w:t>
            </w:r>
            <w:hyperlink r:id="rId14" w:history="1">
              <w:r w:rsidR="002A0AAE" w:rsidRPr="0032492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8F8F8"/>
                  <w:lang w:val="it-IT"/>
                </w:rPr>
                <w:t>I</w:t>
              </w:r>
              <w:r w:rsidR="00061BE7" w:rsidRPr="0032492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8F8F8"/>
                  <w:lang w:val="it-IT"/>
                </w:rPr>
                <w:t>nformativa al Trattamento dei dati personali</w:t>
              </w:r>
            </w:hyperlink>
            <w:r w:rsidR="00061BE7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  <w:lang w:val="it-IT"/>
              </w:rPr>
              <w:t xml:space="preserve"> e di esprimere il </w:t>
            </w:r>
            <w:r w:rsidR="00C317AC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  <w:lang w:val="it-IT"/>
              </w:rPr>
              <w:t>nostro</w:t>
            </w:r>
            <w:r w:rsidR="00061BE7"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  <w:lang w:val="it-IT"/>
              </w:rPr>
              <w:t xml:space="preserve"> consenso al trattamento per gli scopi indicati.</w:t>
            </w:r>
            <w:r w:rsidRPr="000C65E0">
              <w:rPr>
                <w:rFonts w:ascii="Arial" w:hAnsi="Arial" w:cs="Arial"/>
                <w:color w:val="242424"/>
                <w:sz w:val="20"/>
                <w:szCs w:val="20"/>
                <w:shd w:val="clear" w:color="auto" w:fill="F8F8F8"/>
                <w:lang w:val="it-IT"/>
              </w:rPr>
              <w:t>*</w:t>
            </w:r>
          </w:p>
        </w:tc>
      </w:tr>
      <w:tr w:rsidR="001D3856" w:rsidRPr="00B0752A" w14:paraId="1523DA9A" w14:textId="77777777" w:rsidTr="002A0AAE">
        <w:tc>
          <w:tcPr>
            <w:tcW w:w="10627" w:type="dxa"/>
            <w:gridSpan w:val="11"/>
          </w:tcPr>
          <w:p w14:paraId="68B22434" w14:textId="77777777" w:rsidR="001D3856" w:rsidRPr="000C65E0" w:rsidRDefault="001D3856">
            <w:pPr>
              <w:rPr>
                <w:rFonts w:ascii="MS Gothic" w:eastAsia="MS Gothic" w:hAnsi="MS Gothic" w:cs="Arial"/>
                <w:color w:val="242424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</w:tbl>
    <w:p w14:paraId="62CB215C" w14:textId="2F1562D7" w:rsidR="00934DEE" w:rsidRPr="000C65E0" w:rsidRDefault="00871922">
      <w:pPr>
        <w:rPr>
          <w:lang w:val="it-IT"/>
        </w:rPr>
      </w:pPr>
      <w:r w:rsidRPr="000C65E0">
        <w:rPr>
          <w:lang w:val="it-IT"/>
        </w:rPr>
        <w:tab/>
      </w:r>
    </w:p>
    <w:tbl>
      <w:tblPr>
        <w:tblW w:w="5084" w:type="pct"/>
        <w:tblInd w:w="-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23"/>
        <w:gridCol w:w="5619"/>
      </w:tblGrid>
      <w:tr w:rsidR="00934DEE" w:rsidRPr="00B0752A" w14:paraId="028D62D8" w14:textId="77777777" w:rsidTr="008C61B6">
        <w:tc>
          <w:tcPr>
            <w:tcW w:w="10632" w:type="dxa"/>
            <w:gridSpan w:val="2"/>
          </w:tcPr>
          <w:p w14:paraId="22DD5297" w14:textId="77777777" w:rsidR="00934DEE" w:rsidRDefault="00934DEE" w:rsidP="00934D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4877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Das vorliegende Formular </w:t>
            </w:r>
            <w:r w:rsidRPr="004877E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muss in ein PDF/A-format umgewandelt</w:t>
            </w:r>
            <w:r w:rsidRPr="004877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(Datei &gt; Speichern unter &gt; PDF &gt; Optionen &gt; PDF/A-kompatibel) und dann von den SchulleiterInnen aller an der Euregio-Schulpartnerschaft beteiligten Schulen </w:t>
            </w:r>
            <w:r w:rsidRPr="004877E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digital unterzeichnet</w:t>
            </w:r>
            <w:r w:rsidRPr="004877E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werden.</w:t>
            </w:r>
          </w:p>
          <w:p w14:paraId="32B55690" w14:textId="77777777" w:rsidR="008C61B6" w:rsidRDefault="008C61B6" w:rsidP="00934D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14:paraId="61E3FDD3" w14:textId="2F29FFE2" w:rsidR="00FF23C1" w:rsidRPr="008C61B6" w:rsidRDefault="008C61B6" w:rsidP="008C61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it-IT"/>
              </w:rPr>
            </w:pPr>
            <w:r w:rsidRPr="001018F0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it-IT"/>
              </w:rPr>
              <w:t xml:space="preserve">Questo modulo </w:t>
            </w:r>
            <w:r w:rsidRPr="001018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it-IT"/>
              </w:rPr>
              <w:t>deve essere convertito in formato PDF/A</w:t>
            </w:r>
            <w:r w:rsidRPr="001018F0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it-IT"/>
              </w:rPr>
              <w:t xml:space="preserve"> (File &gt; Salva con nome &gt; PDF &gt; Opzioni &gt; Compatibile con PDF/A) e poi </w:t>
            </w:r>
            <w:r w:rsidRPr="001018F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it-IT"/>
              </w:rPr>
              <w:t>firmato digitalmente</w:t>
            </w:r>
            <w:r w:rsidRPr="001018F0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it-IT"/>
              </w:rPr>
              <w:t xml:space="preserve"> dai dirigenti scolastici di tutte le scuole coinvolte nel gemellaggio scolastico dell'Euregio.</w:t>
            </w:r>
          </w:p>
        </w:tc>
      </w:tr>
      <w:tr w:rsidR="00934DEE" w:rsidRPr="00B0752A" w14:paraId="32A851BA" w14:textId="77777777" w:rsidTr="008C61B6">
        <w:tc>
          <w:tcPr>
            <w:tcW w:w="5018" w:type="dxa"/>
          </w:tcPr>
          <w:p w14:paraId="517BD987" w14:textId="77777777" w:rsidR="00934DEE" w:rsidRPr="008C61B6" w:rsidRDefault="00934DEE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614" w:type="dxa"/>
            <w:shd w:val="clear" w:color="auto" w:fill="auto"/>
          </w:tcPr>
          <w:p w14:paraId="1754FE31" w14:textId="77777777" w:rsidR="00934DEE" w:rsidRPr="008C61B6" w:rsidRDefault="00934DEE" w:rsidP="00745AD1">
            <w:pPr>
              <w:pStyle w:val="Kopfzeil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34DEE" w:rsidRPr="00B0752A" w14:paraId="419EF657" w14:textId="77777777" w:rsidTr="008C61B6">
        <w:trPr>
          <w:trHeight w:val="1417"/>
        </w:trPr>
        <w:tc>
          <w:tcPr>
            <w:tcW w:w="5018" w:type="dxa"/>
            <w:shd w:val="clear" w:color="auto" w:fill="auto"/>
          </w:tcPr>
          <w:p w14:paraId="6DE4C136" w14:textId="6D9086EC" w:rsidR="009603F1" w:rsidRPr="009603F1" w:rsidRDefault="009603F1" w:rsidP="009603F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614" w:type="dxa"/>
            <w:shd w:val="clear" w:color="auto" w:fill="auto"/>
          </w:tcPr>
          <w:p w14:paraId="2573A16C" w14:textId="77777777" w:rsidR="009603F1" w:rsidRPr="008C61B6" w:rsidRDefault="009603F1" w:rsidP="00745AD1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23EE334" w14:textId="0F273339" w:rsidR="00E00161" w:rsidRPr="008C61B6" w:rsidRDefault="00E00161" w:rsidP="00E00161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57DE4" w:rsidRPr="00557DE4" w14:paraId="126483DA" w14:textId="77777777" w:rsidTr="008C61B6">
        <w:trPr>
          <w:trHeight w:val="228"/>
        </w:trPr>
        <w:tc>
          <w:tcPr>
            <w:tcW w:w="5018" w:type="dxa"/>
          </w:tcPr>
          <w:p w14:paraId="30CCD7E9" w14:textId="77777777" w:rsidR="00934DEE" w:rsidRPr="00557DE4" w:rsidRDefault="00934DEE" w:rsidP="00934DEE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57DE4">
              <w:rPr>
                <w:rFonts w:ascii="Arial" w:hAnsi="Arial" w:cs="Arial"/>
                <w:color w:val="auto"/>
                <w:sz w:val="16"/>
                <w:szCs w:val="16"/>
              </w:rPr>
              <w:t>Schulleiter/Schulleiterin</w:t>
            </w:r>
          </w:p>
          <w:p w14:paraId="6C2378B8" w14:textId="77777777" w:rsidR="00934DEE" w:rsidRDefault="00934DEE" w:rsidP="00934DEE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57DE4">
              <w:rPr>
                <w:rFonts w:ascii="Arial" w:hAnsi="Arial" w:cs="Arial"/>
                <w:color w:val="auto"/>
                <w:sz w:val="16"/>
                <w:szCs w:val="16"/>
              </w:rPr>
              <w:t>Partnerschule 1</w:t>
            </w:r>
          </w:p>
          <w:p w14:paraId="58C962C2" w14:textId="77777777" w:rsidR="008C61B6" w:rsidRDefault="008C61B6" w:rsidP="008C61B6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Direttore/Direttrice</w:t>
            </w:r>
          </w:p>
          <w:p w14:paraId="0ECDFB1D" w14:textId="4DD49535" w:rsidR="008C61B6" w:rsidRPr="00557DE4" w:rsidRDefault="008C61B6" w:rsidP="008C61B6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Scuola partner 1</w:t>
            </w:r>
          </w:p>
        </w:tc>
        <w:tc>
          <w:tcPr>
            <w:tcW w:w="5614" w:type="dxa"/>
          </w:tcPr>
          <w:p w14:paraId="13497165" w14:textId="77777777" w:rsidR="00934DEE" w:rsidRPr="00557DE4" w:rsidRDefault="00934DEE" w:rsidP="00934DEE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57DE4">
              <w:rPr>
                <w:rFonts w:ascii="Arial" w:hAnsi="Arial" w:cs="Arial"/>
                <w:color w:val="auto"/>
                <w:sz w:val="16"/>
                <w:szCs w:val="16"/>
              </w:rPr>
              <w:t>Schulleiter/Schulleiterin</w:t>
            </w:r>
          </w:p>
          <w:p w14:paraId="3345FF88" w14:textId="389ED11F" w:rsidR="00934DEE" w:rsidRDefault="00934DEE" w:rsidP="00934DEE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57DE4">
              <w:rPr>
                <w:rFonts w:ascii="Arial" w:hAnsi="Arial" w:cs="Arial"/>
                <w:color w:val="auto"/>
                <w:sz w:val="16"/>
                <w:szCs w:val="16"/>
              </w:rPr>
              <w:t xml:space="preserve">Partnerschule </w:t>
            </w:r>
            <w:r w:rsidR="008C61B6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  <w:p w14:paraId="1F68CBE4" w14:textId="77777777" w:rsidR="008C61B6" w:rsidRDefault="008C61B6" w:rsidP="008C61B6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Direttore/Direttrice</w:t>
            </w:r>
          </w:p>
          <w:p w14:paraId="1DBDB8BA" w14:textId="5ABF0927" w:rsidR="008C61B6" w:rsidRPr="00557DE4" w:rsidRDefault="008C61B6" w:rsidP="008C61B6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Scuola partner 2</w:t>
            </w:r>
          </w:p>
        </w:tc>
      </w:tr>
      <w:tr w:rsidR="00557DE4" w:rsidRPr="00557DE4" w14:paraId="18B35F1C" w14:textId="77777777" w:rsidTr="008C61B6">
        <w:trPr>
          <w:trHeight w:val="1315"/>
        </w:trPr>
        <w:tc>
          <w:tcPr>
            <w:tcW w:w="10632" w:type="dxa"/>
            <w:gridSpan w:val="2"/>
            <w:shd w:val="clear" w:color="auto" w:fill="auto"/>
          </w:tcPr>
          <w:p w14:paraId="3522F23A" w14:textId="7253BC74" w:rsidR="004877ED" w:rsidRPr="00557DE4" w:rsidRDefault="004877ED" w:rsidP="00745AD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557DE4" w:rsidRPr="00557DE4" w14:paraId="24D7FEA2" w14:textId="77777777" w:rsidTr="008C61B6">
        <w:trPr>
          <w:trHeight w:val="228"/>
        </w:trPr>
        <w:tc>
          <w:tcPr>
            <w:tcW w:w="10632" w:type="dxa"/>
            <w:gridSpan w:val="2"/>
          </w:tcPr>
          <w:p w14:paraId="27D71F9F" w14:textId="77777777" w:rsidR="00934DEE" w:rsidRPr="00557DE4" w:rsidRDefault="00934DEE" w:rsidP="00934DEE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57DE4">
              <w:rPr>
                <w:rFonts w:ascii="Arial" w:hAnsi="Arial" w:cs="Arial"/>
                <w:color w:val="auto"/>
                <w:sz w:val="16"/>
                <w:szCs w:val="16"/>
              </w:rPr>
              <w:t>Schulleiter/Schulleiterin</w:t>
            </w:r>
          </w:p>
          <w:p w14:paraId="2DF16B5C" w14:textId="77777777" w:rsidR="00934DEE" w:rsidRDefault="00934DEE" w:rsidP="00934DEE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57DE4">
              <w:rPr>
                <w:rFonts w:ascii="Arial" w:hAnsi="Arial" w:cs="Arial"/>
                <w:color w:val="auto"/>
                <w:sz w:val="16"/>
                <w:szCs w:val="16"/>
              </w:rPr>
              <w:t>Partnerschule 3</w:t>
            </w:r>
          </w:p>
          <w:p w14:paraId="21B070BB" w14:textId="77777777" w:rsidR="008C61B6" w:rsidRDefault="008C61B6" w:rsidP="008C61B6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Direttore/Direttrice</w:t>
            </w:r>
          </w:p>
          <w:p w14:paraId="345465F4" w14:textId="61DBCF76" w:rsidR="008C61B6" w:rsidRPr="00557DE4" w:rsidRDefault="008C61B6" w:rsidP="008C61B6">
            <w:pPr>
              <w:pStyle w:val="Kopfzeile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Scuola partner 3</w:t>
            </w:r>
          </w:p>
        </w:tc>
      </w:tr>
    </w:tbl>
    <w:p w14:paraId="117968E0" w14:textId="77777777" w:rsidR="00934DEE" w:rsidRPr="00557DE4" w:rsidRDefault="00934DEE">
      <w:pPr>
        <w:rPr>
          <w:color w:val="auto"/>
        </w:rPr>
      </w:pPr>
    </w:p>
    <w:sectPr w:rsidR="00934DEE" w:rsidRPr="00557DE4" w:rsidSect="009B04CD">
      <w:headerReference w:type="default" r:id="rId15"/>
      <w:pgSz w:w="11906" w:h="16838" w:code="9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D5AC" w14:textId="77777777" w:rsidR="003C2B58" w:rsidRDefault="003C2B58" w:rsidP="001A0130">
      <w:r>
        <w:separator/>
      </w:r>
    </w:p>
  </w:endnote>
  <w:endnote w:type="continuationSeparator" w:id="0">
    <w:p w14:paraId="284561BA" w14:textId="77777777" w:rsidR="003C2B58" w:rsidRDefault="003C2B58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46AE" w14:textId="77777777" w:rsidR="003C2B58" w:rsidRDefault="003C2B58" w:rsidP="001A0130">
      <w:r>
        <w:separator/>
      </w:r>
    </w:p>
  </w:footnote>
  <w:footnote w:type="continuationSeparator" w:id="0">
    <w:p w14:paraId="0A6D73EF" w14:textId="77777777" w:rsidR="003C2B58" w:rsidRDefault="003C2B58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6BE2" w14:textId="7865289F" w:rsidR="001A0130" w:rsidRDefault="00231601">
    <w:pPr>
      <w:pStyle w:val="Kopfzeile"/>
    </w:pPr>
    <w:r>
      <w:rPr>
        <w:noProof/>
        <w:lang w:bidi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3EFE44" wp14:editId="42B4741B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upp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  <a:solidFill>
                        <a:srgbClr val="860000"/>
                      </a:solidFill>
                    </wpg:grpSpPr>
                    <wps:wsp>
                      <wps:cNvPr id="7" name="Rechteck: Einzelne Ecke abgeschnitten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  <a:grpFill/>
                      </wpg:grpSpPr>
                      <wps:wsp>
                        <wps:cNvPr id="4" name="Rechteck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Bild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  <a:grpFill/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42C912" id="Gruppe 8" o:spid="_x0000_s1026" alt="&quot;&quot;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">
              <v:shape id="Rechteck: Einzelne Ecke abgeschnitten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" path="m,l6886455,r401313,401313l7287768,1261872,,1261872,,xe" filled="f" stroked="f" strokeweight="1pt">
                <v:path arrowok="t" o:connecttype="custom" o:connectlocs="0,0;6886455,0;7287768,401313;7287768,1261872;0,1261872;0,0" o:connectangles="0,0,0,0,0,0"/>
              </v:shape>
              <v:group id="Gruppe 5" o:spid="_x0000_s1028" alt="&quot;&quot;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hteck 4" o:spid="_x0000_s1029" alt="&quot;&quot;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45" o:spid="_x0000_s1030" type="#_x0000_t75" alt="&quot;&quot;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</v:group>
              <w10:wrap anchorx="page"/>
            </v:group>
          </w:pict>
        </mc:Fallback>
      </mc:AlternateContent>
    </w:r>
    <w:r w:rsidR="001A0130">
      <w:rPr>
        <w:noProof/>
        <w:lang w:bidi="de-D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83FD14E" wp14:editId="5BD46062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hteck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3CC37498" id="Rechteck 3" o:spid="_x0000_s1026" alt="&quot;&quot;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8032E"/>
    <w:multiLevelType w:val="hybridMultilevel"/>
    <w:tmpl w:val="1D825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333493">
    <w:abstractNumId w:val="3"/>
  </w:num>
  <w:num w:numId="2" w16cid:durableId="564224460">
    <w:abstractNumId w:val="2"/>
  </w:num>
  <w:num w:numId="3" w16cid:durableId="793670395">
    <w:abstractNumId w:val="0"/>
  </w:num>
  <w:num w:numId="4" w16cid:durableId="88206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YTX2kcLg3bE7Woa48Z4cn5IhXKrCzPIgdfXhxXT8IAvwPZ5naPAcsyPI1B+iiD/vSHHr802cVTs/u4nSR5nlLg==" w:salt="N4NCreMZSLhFpIiJ1b8Nh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02113B"/>
    <w:rsid w:val="0002113B"/>
    <w:rsid w:val="00027468"/>
    <w:rsid w:val="000462EF"/>
    <w:rsid w:val="00054B20"/>
    <w:rsid w:val="00061BE7"/>
    <w:rsid w:val="000B0D8C"/>
    <w:rsid w:val="000C43F2"/>
    <w:rsid w:val="000C4F7B"/>
    <w:rsid w:val="000C65E0"/>
    <w:rsid w:val="000D7D7C"/>
    <w:rsid w:val="000E7CA5"/>
    <w:rsid w:val="00132B24"/>
    <w:rsid w:val="0018471F"/>
    <w:rsid w:val="00185A53"/>
    <w:rsid w:val="001963CE"/>
    <w:rsid w:val="001A0130"/>
    <w:rsid w:val="001A3E6E"/>
    <w:rsid w:val="001C6EC9"/>
    <w:rsid w:val="001D3856"/>
    <w:rsid w:val="001D6A38"/>
    <w:rsid w:val="0020378C"/>
    <w:rsid w:val="00231601"/>
    <w:rsid w:val="00233080"/>
    <w:rsid w:val="002431AB"/>
    <w:rsid w:val="0024472F"/>
    <w:rsid w:val="00267116"/>
    <w:rsid w:val="002711B5"/>
    <w:rsid w:val="00292C78"/>
    <w:rsid w:val="002A0924"/>
    <w:rsid w:val="002A0AAE"/>
    <w:rsid w:val="002A5032"/>
    <w:rsid w:val="002F44A7"/>
    <w:rsid w:val="00324923"/>
    <w:rsid w:val="00364C02"/>
    <w:rsid w:val="003972AA"/>
    <w:rsid w:val="003C2B58"/>
    <w:rsid w:val="00402433"/>
    <w:rsid w:val="00431ECA"/>
    <w:rsid w:val="004471B9"/>
    <w:rsid w:val="00483F63"/>
    <w:rsid w:val="004877ED"/>
    <w:rsid w:val="004A2A44"/>
    <w:rsid w:val="004A4173"/>
    <w:rsid w:val="004A7B65"/>
    <w:rsid w:val="004C3BEB"/>
    <w:rsid w:val="004F03BD"/>
    <w:rsid w:val="005024E9"/>
    <w:rsid w:val="00503DC0"/>
    <w:rsid w:val="005077ED"/>
    <w:rsid w:val="005146E3"/>
    <w:rsid w:val="005169F8"/>
    <w:rsid w:val="005244B3"/>
    <w:rsid w:val="00537FAF"/>
    <w:rsid w:val="00556714"/>
    <w:rsid w:val="00557DE4"/>
    <w:rsid w:val="00562AD6"/>
    <w:rsid w:val="005919E5"/>
    <w:rsid w:val="005A20B8"/>
    <w:rsid w:val="005B630F"/>
    <w:rsid w:val="005C077F"/>
    <w:rsid w:val="005E295C"/>
    <w:rsid w:val="005E6FA8"/>
    <w:rsid w:val="005F08F6"/>
    <w:rsid w:val="00601247"/>
    <w:rsid w:val="00606A2F"/>
    <w:rsid w:val="00665EA1"/>
    <w:rsid w:val="006662D2"/>
    <w:rsid w:val="0069396C"/>
    <w:rsid w:val="006A017B"/>
    <w:rsid w:val="006A1227"/>
    <w:rsid w:val="006A7232"/>
    <w:rsid w:val="006C23A5"/>
    <w:rsid w:val="006D582E"/>
    <w:rsid w:val="006D78FD"/>
    <w:rsid w:val="006E7EF2"/>
    <w:rsid w:val="006F092F"/>
    <w:rsid w:val="007260E0"/>
    <w:rsid w:val="007267FD"/>
    <w:rsid w:val="00731D9B"/>
    <w:rsid w:val="00762498"/>
    <w:rsid w:val="007718C6"/>
    <w:rsid w:val="00774D69"/>
    <w:rsid w:val="0078125D"/>
    <w:rsid w:val="00792F81"/>
    <w:rsid w:val="007B24C9"/>
    <w:rsid w:val="007D3223"/>
    <w:rsid w:val="007D3EBE"/>
    <w:rsid w:val="007D5529"/>
    <w:rsid w:val="007F32FB"/>
    <w:rsid w:val="008045C5"/>
    <w:rsid w:val="00805218"/>
    <w:rsid w:val="00821A58"/>
    <w:rsid w:val="008240DF"/>
    <w:rsid w:val="00835F7E"/>
    <w:rsid w:val="00837EB6"/>
    <w:rsid w:val="00844A76"/>
    <w:rsid w:val="00866BB6"/>
    <w:rsid w:val="00871922"/>
    <w:rsid w:val="00872869"/>
    <w:rsid w:val="00883221"/>
    <w:rsid w:val="00883427"/>
    <w:rsid w:val="00890A3E"/>
    <w:rsid w:val="00896B28"/>
    <w:rsid w:val="008B3EAC"/>
    <w:rsid w:val="008C61B6"/>
    <w:rsid w:val="008D341A"/>
    <w:rsid w:val="008D3529"/>
    <w:rsid w:val="008D753B"/>
    <w:rsid w:val="008E353D"/>
    <w:rsid w:val="008F2C78"/>
    <w:rsid w:val="00914F41"/>
    <w:rsid w:val="009215CF"/>
    <w:rsid w:val="00924303"/>
    <w:rsid w:val="00930151"/>
    <w:rsid w:val="00934DEE"/>
    <w:rsid w:val="009377D4"/>
    <w:rsid w:val="00942C93"/>
    <w:rsid w:val="009603F1"/>
    <w:rsid w:val="009B04CD"/>
    <w:rsid w:val="009B362E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AE62D0"/>
    <w:rsid w:val="00B007EF"/>
    <w:rsid w:val="00B0752A"/>
    <w:rsid w:val="00B10220"/>
    <w:rsid w:val="00B11C58"/>
    <w:rsid w:val="00B235C5"/>
    <w:rsid w:val="00B262A5"/>
    <w:rsid w:val="00B46627"/>
    <w:rsid w:val="00B54345"/>
    <w:rsid w:val="00B544D3"/>
    <w:rsid w:val="00BA4F2B"/>
    <w:rsid w:val="00BC4127"/>
    <w:rsid w:val="00BD41B7"/>
    <w:rsid w:val="00BD77E1"/>
    <w:rsid w:val="00BE7FA6"/>
    <w:rsid w:val="00C04E00"/>
    <w:rsid w:val="00C27089"/>
    <w:rsid w:val="00C317AC"/>
    <w:rsid w:val="00C57034"/>
    <w:rsid w:val="00CA0B22"/>
    <w:rsid w:val="00CD0C99"/>
    <w:rsid w:val="00CD5B0D"/>
    <w:rsid w:val="00CE35F7"/>
    <w:rsid w:val="00CF0F2A"/>
    <w:rsid w:val="00D01527"/>
    <w:rsid w:val="00D0410F"/>
    <w:rsid w:val="00D12DA0"/>
    <w:rsid w:val="00D63E74"/>
    <w:rsid w:val="00D70C63"/>
    <w:rsid w:val="00DA1E51"/>
    <w:rsid w:val="00DA5258"/>
    <w:rsid w:val="00DA7FED"/>
    <w:rsid w:val="00DB3D47"/>
    <w:rsid w:val="00E00161"/>
    <w:rsid w:val="00E02B03"/>
    <w:rsid w:val="00E0650E"/>
    <w:rsid w:val="00E225E4"/>
    <w:rsid w:val="00E413DD"/>
    <w:rsid w:val="00E43BB1"/>
    <w:rsid w:val="00E74925"/>
    <w:rsid w:val="00E80849"/>
    <w:rsid w:val="00E911B2"/>
    <w:rsid w:val="00EC341A"/>
    <w:rsid w:val="00F02A16"/>
    <w:rsid w:val="00F04EAE"/>
    <w:rsid w:val="00F41218"/>
    <w:rsid w:val="00F8257F"/>
    <w:rsid w:val="00FD0D3A"/>
    <w:rsid w:val="00FD4358"/>
    <w:rsid w:val="00FE3933"/>
    <w:rsid w:val="00FE584B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6F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582E"/>
    <w:rPr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KopfzeileZchn">
    <w:name w:val="Kopfzeile Zchn"/>
    <w:basedOn w:val="Absatz-Standardschriftart"/>
    <w:link w:val="Kopfzeile"/>
    <w:uiPriority w:val="28"/>
    <w:rsid w:val="009E393D"/>
    <w:rPr>
      <w:i/>
      <w:color w:val="BFBFBF" w:themeColor="background1" w:themeShade="BF"/>
      <w:sz w:val="14"/>
    </w:rPr>
  </w:style>
  <w:style w:type="paragraph" w:styleId="Fuzeile">
    <w:name w:val="footer"/>
    <w:basedOn w:val="Standard"/>
    <w:link w:val="FuzeileZchn"/>
    <w:uiPriority w:val="99"/>
    <w:semiHidden/>
    <w:rsid w:val="00AE4A38"/>
  </w:style>
  <w:style w:type="character" w:customStyle="1" w:styleId="FuzeileZchn">
    <w:name w:val="Fußzeile Zchn"/>
    <w:basedOn w:val="Absatz-Standardschriftart"/>
    <w:link w:val="Fuzeile"/>
    <w:uiPriority w:val="99"/>
    <w:semiHidden/>
    <w:rsid w:val="009E393D"/>
  </w:style>
  <w:style w:type="paragraph" w:styleId="Zitat">
    <w:name w:val="Quote"/>
    <w:basedOn w:val="Standard"/>
    <w:next w:val="Standard"/>
    <w:link w:val="ZitatZchn"/>
    <w:uiPriority w:val="29"/>
    <w:qFormat/>
    <w:rsid w:val="00A00F50"/>
    <w:rPr>
      <w:iCs/>
      <w:sz w:val="18"/>
    </w:rPr>
  </w:style>
  <w:style w:type="paragraph" w:styleId="Listenabsatz">
    <w:name w:val="List Paragraph"/>
    <w:basedOn w:val="Standard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el">
    <w:name w:val="Title"/>
    <w:basedOn w:val="Standard"/>
    <w:next w:val="Standard"/>
    <w:link w:val="TitelZchn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tzhaltertext">
    <w:name w:val="Placeholder Text"/>
    <w:basedOn w:val="Absatz-Standardschriftart"/>
    <w:uiPriority w:val="99"/>
    <w:semiHidden/>
    <w:rsid w:val="00E80849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4C3BEB"/>
    <w:rPr>
      <w:b/>
      <w:i/>
      <w:iCs/>
      <w:color w:val="FFFFFF" w:themeColor="background1"/>
    </w:rPr>
  </w:style>
  <w:style w:type="table" w:styleId="Tabellenraster">
    <w:name w:val="Table Grid"/>
    <w:basedOn w:val="NormaleTabelle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itatZchn">
    <w:name w:val="Zitat Zchn"/>
    <w:basedOn w:val="Absatz-Standardschriftart"/>
    <w:link w:val="Zitat"/>
    <w:uiPriority w:val="29"/>
    <w:rsid w:val="00A00F50"/>
    <w:rPr>
      <w:iCs/>
      <w:color w:val="404040" w:themeColor="text1" w:themeTint="BF"/>
      <w:sz w:val="18"/>
    </w:rPr>
  </w:style>
  <w:style w:type="character" w:styleId="Fett">
    <w:name w:val="Strong"/>
    <w:basedOn w:val="Absatz-Standardschriftart"/>
    <w:uiPriority w:val="31"/>
    <w:rsid w:val="00883427"/>
    <w:rPr>
      <w:b/>
      <w:bCs/>
    </w:rPr>
  </w:style>
  <w:style w:type="character" w:styleId="Hervorhebung">
    <w:name w:val="Emphasis"/>
    <w:basedOn w:val="Absatz-Standardschriftart"/>
    <w:uiPriority w:val="30"/>
    <w:rsid w:val="00EC341A"/>
    <w:rPr>
      <w:i w:val="0"/>
      <w:iCs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Vereinbarung">
    <w:name w:val="Vereinbarung"/>
    <w:basedOn w:val="Standard"/>
    <w:next w:val="Standard"/>
    <w:link w:val="Vereinbarungszeichen"/>
    <w:uiPriority w:val="30"/>
    <w:qFormat/>
    <w:rsid w:val="006D582E"/>
    <w:pPr>
      <w:spacing w:after="220"/>
    </w:pPr>
  </w:style>
  <w:style w:type="character" w:customStyle="1" w:styleId="Vereinbarungszeichen">
    <w:name w:val="Vereinbarungszeichen"/>
    <w:basedOn w:val="Absatz-Standardschriftart"/>
    <w:link w:val="Vereinbarung"/>
    <w:uiPriority w:val="30"/>
    <w:rsid w:val="006D582E"/>
    <w:rPr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805218"/>
    <w:rPr>
      <w:color w:val="0096D2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521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A0AAE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tificnet-my.sharepoint.com/personal/jpenz_eurac_edu/Documents/Informativa%20-%20Iscrizione_Schulpartnerschaf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uregio.inf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tificnet-my.sharepoint.com/personal/jpenz_eurac_edu/Documents/Informativa%20-%20Iscrizione_Schulpartnerschaft_i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enz\AppData\Roaming\Microsoft\Templates\Zustimmung%20zum%20Empfang%20elektronischer%20Kommunikation%20f&#252;r%20Kleinunterneh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36D0A42FB43DD936FEFE7F17D5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365EE-87FD-4AF8-A0D4-582F1D70E62B}"/>
      </w:docPartPr>
      <w:docPartBody>
        <w:p w:rsidR="00ED2AD8" w:rsidRDefault="006F2974" w:rsidP="006F2974">
          <w:pPr>
            <w:pStyle w:val="8DA36D0A42FB43DD936FEFE7F17D5310"/>
          </w:pPr>
          <w:r w:rsidRPr="00474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4D9D84203884E018E2DA4E7FA94A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12BEC-E336-4002-8495-5D606C4E1115}"/>
      </w:docPartPr>
      <w:docPartBody>
        <w:p w:rsidR="00A96A59" w:rsidRDefault="002F085D" w:rsidP="002F085D">
          <w:pPr>
            <w:pStyle w:val="B4D9D84203884E018E2DA4E7FA94A96F"/>
          </w:pPr>
          <w:r w:rsidRPr="00474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6F8FF10DB4B3B8F9455FD6C376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FFD66-0763-47F4-9B7C-63D3062B36B0}"/>
      </w:docPartPr>
      <w:docPartBody>
        <w:p w:rsidR="00A96A59" w:rsidRDefault="002F085D" w:rsidP="002F085D">
          <w:pPr>
            <w:pStyle w:val="5486F8FF10DB4B3B8F9455FD6C376035"/>
          </w:pPr>
          <w:r w:rsidRPr="00474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95A60ACC0B4355AAFAE1C1ED2A7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AAA7F-805F-461D-B569-795BED5CC5AC}"/>
      </w:docPartPr>
      <w:docPartBody>
        <w:p w:rsidR="00A96A59" w:rsidRDefault="002F085D" w:rsidP="002F085D">
          <w:pPr>
            <w:pStyle w:val="3595A60ACC0B4355AAFAE1C1ED2A7D9F"/>
          </w:pPr>
          <w:r w:rsidRPr="004740F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1C65F658BE440DAEF75FED24189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7E4D2-C530-4E90-AF77-2CC3742521AC}"/>
      </w:docPartPr>
      <w:docPartBody>
        <w:p w:rsidR="00A96A59" w:rsidRDefault="002F085D" w:rsidP="002F085D">
          <w:pPr>
            <w:pStyle w:val="DA1C65F658BE440DAEF75FED2418935A"/>
          </w:pPr>
          <w:r w:rsidRPr="004740F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74"/>
    <w:rsid w:val="000E4408"/>
    <w:rsid w:val="00140CCB"/>
    <w:rsid w:val="00264E75"/>
    <w:rsid w:val="002F085D"/>
    <w:rsid w:val="00513659"/>
    <w:rsid w:val="005C5C35"/>
    <w:rsid w:val="00687C95"/>
    <w:rsid w:val="00696F6D"/>
    <w:rsid w:val="006F2974"/>
    <w:rsid w:val="008160EE"/>
    <w:rsid w:val="008F0118"/>
    <w:rsid w:val="00A96A59"/>
    <w:rsid w:val="00B00BE8"/>
    <w:rsid w:val="00CF0FB8"/>
    <w:rsid w:val="00ED2AD8"/>
    <w:rsid w:val="00EF6B57"/>
    <w:rsid w:val="00F830B1"/>
    <w:rsid w:val="00F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31"/>
    <w:rsid w:val="006F297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F085D"/>
    <w:rPr>
      <w:color w:val="808080"/>
    </w:rPr>
  </w:style>
  <w:style w:type="paragraph" w:customStyle="1" w:styleId="8DA36D0A42FB43DD936FEFE7F17D5310">
    <w:name w:val="8DA36D0A42FB43DD936FEFE7F17D5310"/>
    <w:rsid w:val="006F2974"/>
  </w:style>
  <w:style w:type="paragraph" w:customStyle="1" w:styleId="B4D9D84203884E018E2DA4E7FA94A96F">
    <w:name w:val="B4D9D84203884E018E2DA4E7FA94A96F"/>
    <w:rsid w:val="002F085D"/>
  </w:style>
  <w:style w:type="paragraph" w:customStyle="1" w:styleId="5486F8FF10DB4B3B8F9455FD6C376035">
    <w:name w:val="5486F8FF10DB4B3B8F9455FD6C376035"/>
    <w:rsid w:val="002F085D"/>
  </w:style>
  <w:style w:type="paragraph" w:customStyle="1" w:styleId="3595A60ACC0B4355AAFAE1C1ED2A7D9F">
    <w:name w:val="3595A60ACC0B4355AAFAE1C1ED2A7D9F"/>
    <w:rsid w:val="002F085D"/>
  </w:style>
  <w:style w:type="paragraph" w:customStyle="1" w:styleId="DA1C65F658BE440DAEF75FED2418935A">
    <w:name w:val="DA1C65F658BE440DAEF75FED2418935A"/>
    <w:rsid w:val="002F0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8C68A82-515E-493B-9797-E96CA83849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Zustimmung zum Empfang elektronischer Kommunikation für Kleinunternehmen</Template>
  <TotalTime>0</TotalTime>
  <Pages>4</Pages>
  <Words>871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2024-01-05T08:55:00Z</dcterms:created>
  <dcterms:modified xsi:type="dcterms:W3CDTF">2024-02-05T09:30:00Z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